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AA" w:rsidRPr="00FB334D" w:rsidRDefault="004B628B" w:rsidP="00FB334D">
      <w:pPr>
        <w:pStyle w:val="Title"/>
        <w:tabs>
          <w:tab w:val="right" w:pos="10080"/>
        </w:tabs>
        <w:spacing w:after="240"/>
        <w:jc w:val="center"/>
        <w:rPr>
          <w:sz w:val="8"/>
          <w:szCs w:val="8"/>
        </w:rPr>
      </w:pPr>
      <w:r>
        <w:rPr>
          <w:noProof/>
          <w:sz w:val="16"/>
          <w:szCs w:val="16"/>
        </w:rPr>
        <w:drawing>
          <wp:anchor distT="0" distB="0" distL="114300" distR="114300" simplePos="0" relativeHeight="251657728" behindDoc="1" locked="0" layoutInCell="1" allowOverlap="0">
            <wp:simplePos x="0" y="0"/>
            <wp:positionH relativeFrom="column">
              <wp:align>left</wp:align>
            </wp:positionH>
            <wp:positionV relativeFrom="paragraph">
              <wp:posOffset>8890</wp:posOffset>
            </wp:positionV>
            <wp:extent cx="1533525" cy="571500"/>
            <wp:effectExtent l="19050" t="0" r="9525" b="0"/>
            <wp:wrapNone/>
            <wp:docPr id="4" name="Picture 4" descr="United States Department of Agriculture, Natural Resources Conserva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d States Department of Agriculture, Natural Resources Conservation Service logo"/>
                    <pic:cNvPicPr>
                      <a:picLocks noChangeAspect="1" noChangeArrowheads="1"/>
                    </pic:cNvPicPr>
                  </pic:nvPicPr>
                  <pic:blipFill>
                    <a:blip r:embed="rId9" cstate="print"/>
                    <a:srcRect/>
                    <a:stretch>
                      <a:fillRect/>
                    </a:stretch>
                  </pic:blipFill>
                  <pic:spPr bwMode="auto">
                    <a:xfrm>
                      <a:off x="0" y="0"/>
                      <a:ext cx="1533525" cy="571500"/>
                    </a:xfrm>
                    <a:prstGeom prst="rect">
                      <a:avLst/>
                    </a:prstGeom>
                    <a:noFill/>
                  </pic:spPr>
                </pic:pic>
              </a:graphicData>
            </a:graphic>
          </wp:anchor>
        </w:drawing>
      </w:r>
      <w:r w:rsidR="00564985" w:rsidRPr="00BE0AAA">
        <w:rPr>
          <w:sz w:val="16"/>
          <w:szCs w:val="16"/>
        </w:rPr>
        <w:tab/>
      </w:r>
    </w:p>
    <w:p w:rsidR="00564985" w:rsidRPr="00BE0AAA" w:rsidRDefault="00FB334D" w:rsidP="00FB334D">
      <w:pPr>
        <w:pStyle w:val="Title"/>
        <w:tabs>
          <w:tab w:val="right" w:pos="10080"/>
        </w:tabs>
        <w:spacing w:after="120"/>
        <w:jc w:val="center"/>
        <w:sectPr w:rsidR="00564985" w:rsidRPr="00BE0AAA" w:rsidSect="0062577D">
          <w:pgSz w:w="12240" w:h="15840" w:code="1"/>
          <w:pgMar w:top="1080" w:right="1080" w:bottom="1080" w:left="1080" w:header="720" w:footer="720" w:gutter="0"/>
          <w:cols w:space="720"/>
          <w:titlePg/>
          <w:docGrid w:linePitch="326"/>
        </w:sectPr>
      </w:pPr>
      <w:r>
        <w:tab/>
      </w:r>
      <w:r>
        <w:tab/>
      </w:r>
      <w:r w:rsidR="00564985" w:rsidRPr="00BE0AAA">
        <w:t>Plant Fact Sheet</w:t>
      </w:r>
    </w:p>
    <w:p w:rsidR="00CE5409" w:rsidRPr="007B2285" w:rsidRDefault="00C76736" w:rsidP="00564985">
      <w:pPr>
        <w:pStyle w:val="Heading1"/>
        <w:rPr>
          <w:i w:val="0"/>
        </w:rPr>
      </w:pPr>
      <w:r>
        <w:rPr>
          <w:i w:val="0"/>
        </w:rPr>
        <w:lastRenderedPageBreak/>
        <w:t>american bittersweet</w:t>
      </w:r>
    </w:p>
    <w:p w:rsidR="00CE5409" w:rsidRPr="00561A8A" w:rsidRDefault="00C76736" w:rsidP="00561A8A">
      <w:pPr>
        <w:pStyle w:val="Heading2"/>
      </w:pPr>
      <w:r>
        <w:t xml:space="preserve">Celastrus scandens </w:t>
      </w:r>
      <w:r>
        <w:rPr>
          <w:i w:val="0"/>
        </w:rPr>
        <w:t>L.</w:t>
      </w:r>
    </w:p>
    <w:p w:rsidR="00CE5409" w:rsidRPr="00561A8A" w:rsidRDefault="00CE5409" w:rsidP="00A91834">
      <w:pPr>
        <w:pStyle w:val="PlantSymbol"/>
      </w:pPr>
      <w:r w:rsidRPr="00561A8A">
        <w:t xml:space="preserve">Plant Symbol = </w:t>
      </w:r>
      <w:r w:rsidR="00C76736">
        <w:t>CESC</w:t>
      </w:r>
    </w:p>
    <w:p w:rsidR="00A1146D" w:rsidRDefault="008455BA" w:rsidP="00A1146D">
      <w:pPr>
        <w:pStyle w:val="BodytextNRCS"/>
        <w:spacing w:before="240"/>
      </w:pPr>
      <w:r w:rsidRPr="00561A8A">
        <w:t xml:space="preserve">Contributed by: </w:t>
      </w:r>
      <w:r w:rsidR="00A1146D">
        <w:t>USDA NRCS P</w:t>
      </w:r>
      <w:r w:rsidR="00C76736">
        <w:t xml:space="preserve">lant </w:t>
      </w:r>
      <w:r w:rsidR="00A1146D">
        <w:t>M</w:t>
      </w:r>
      <w:r w:rsidR="00C76736">
        <w:t>aterials</w:t>
      </w:r>
      <w:r w:rsidR="00A1146D">
        <w:t xml:space="preserve"> Program</w:t>
      </w:r>
    </w:p>
    <w:p w:rsidR="00C76736" w:rsidRDefault="00581F6A" w:rsidP="00A1146D">
      <w:pPr>
        <w:pStyle w:val="NRCSBodyText"/>
        <w:spacing w:before="240"/>
        <w:rPr>
          <w:i/>
          <w:sz w:val="16"/>
          <w:szCs w:val="16"/>
        </w:rPr>
      </w:pPr>
      <w:r>
        <w:rPr>
          <w:i/>
          <w:noProof/>
          <w:sz w:val="16"/>
          <w:szCs w:val="16"/>
        </w:rPr>
        <mc:AlternateContent>
          <mc:Choice Requires="wpg">
            <w:drawing>
              <wp:anchor distT="0" distB="0" distL="114300" distR="114300" simplePos="0" relativeHeight="251658752" behindDoc="0" locked="0" layoutInCell="1" allowOverlap="1">
                <wp:simplePos x="0" y="0"/>
                <wp:positionH relativeFrom="column">
                  <wp:posOffset>280035</wp:posOffset>
                </wp:positionH>
                <wp:positionV relativeFrom="paragraph">
                  <wp:posOffset>146685</wp:posOffset>
                </wp:positionV>
                <wp:extent cx="2834640" cy="2103120"/>
                <wp:effectExtent l="13335" t="10795" r="0" b="635"/>
                <wp:wrapTight wrapText="bothSides">
                  <wp:wrapPolygon edited="0">
                    <wp:start x="-218" y="-98"/>
                    <wp:lineTo x="-218" y="18763"/>
                    <wp:lineTo x="21019" y="18763"/>
                    <wp:lineTo x="21019" y="-98"/>
                    <wp:lineTo x="-218" y="-98"/>
                  </wp:wrapPolygon>
                </wp:wrapTight>
                <wp:docPr id="2" name="Group 5" descr="Color image of American Bittersweet (Celastrus scande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640" cy="2103120"/>
                          <a:chOff x="1296" y="4176"/>
                          <a:chExt cx="4464" cy="3312"/>
                        </a:xfrm>
                      </wpg:grpSpPr>
                      <pic:pic xmlns:pic="http://schemas.openxmlformats.org/drawingml/2006/picture">
                        <pic:nvPicPr>
                          <pic:cNvPr id="3" name="Picture 6" descr="cesc_1h"/>
                          <pic:cNvPicPr>
                            <a:picLocks noChangeAspect="1" noChangeArrowheads="1"/>
                          </pic:cNvPicPr>
                        </pic:nvPicPr>
                        <pic:blipFill>
                          <a:blip r:embed="rId10">
                            <a:lum contrast="18000"/>
                            <a:extLst>
                              <a:ext uri="{28A0092B-C50C-407E-A947-70E740481C1C}">
                                <a14:useLocalDpi xmlns:a14="http://schemas.microsoft.com/office/drawing/2010/main" val="0"/>
                              </a:ext>
                            </a:extLst>
                          </a:blip>
                          <a:srcRect/>
                          <a:stretch>
                            <a:fillRect/>
                          </a:stretch>
                        </pic:blipFill>
                        <pic:spPr bwMode="auto">
                          <a:xfrm>
                            <a:off x="1296" y="4176"/>
                            <a:ext cx="4320" cy="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3168" y="7056"/>
                            <a:ext cx="259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736" w:rsidRDefault="00C76736" w:rsidP="00C76736">
                              <w:pPr>
                                <w:jc w:val="right"/>
                                <w:rPr>
                                  <w:sz w:val="14"/>
                                </w:rPr>
                              </w:pPr>
                              <w:r>
                                <w:rPr>
                                  <w:sz w:val="14"/>
                                </w:rPr>
                                <w:t>USDA NRCS PLANTS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alt="Color image of American Bittersweet (Celastrus scandens)" style="position:absolute;margin-left:22.05pt;margin-top:11.55pt;width:223.2pt;height:165.6pt;z-index:251658752" coordorigin="1296,4176" coordsize="4464,3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QD&#10;AwMDAwQDAwQGBAMEBgcFBAQFBwgGBgcGBggKCAkJCQkICgoMDAwMDAoMDAwMDAwMDAwMDAwMDAwM&#10;DAwMDAwBBAUFCAcIDwoKDxQODg4UFA4ODg4UEQwMDAwMEREMDAwMDAwRDAwMDAwMDAwMDAwMDAwM&#10;DAwMDAwMDAwMDAwMDP/AABEIANwBSgMBEQACEQEDEQH/3QAEACr/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esc_1h" style="position:absolute;left:1296;top:4176;width:4320;height:2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ZBOPCAAAA2gAAAA8AAABkcnMvZG93bnJldi54bWxEj8FqwzAQRO+B/oPYQm+x7AZC6kYJpWDw&#10;sXVDe12sjW1irVxJcex+fRQo5DjMzBtmu59ML0ZyvrOsIEtSEMS11R03Cg5fxXIDwgdkjb1lUjCT&#10;h/3uYbHFXNsLf9JYhUZECPscFbQhDLmUvm7JoE/sQBy9o3UGQ5SukdrhJcJNL5/TdC0NdhwXWhzo&#10;vaX6VJ2Ngp8XV//JYqXX4/xdHn4/MkrPhVJPj9PbK4hAU7iH/9ulVrCC25V4A+Tu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GQTjwgAAANoAAAAPAAAAAAAAAAAAAAAAAJ8C&#10;AABkcnMvZG93bnJldi54bWxQSwUGAAAAAAQABAD3AAAAjgMAAAAA&#10;" stroked="t">
                  <v:imagedata r:id="rId11" o:title="cesc_1h" gain="79922f"/>
                </v:shape>
                <v:shapetype id="_x0000_t202" coordsize="21600,21600" o:spt="202" path="m,l,21600r21600,l21600,xe">
                  <v:stroke joinstyle="miter"/>
                  <v:path gradientshapeok="t" o:connecttype="rect"/>
                </v:shapetype>
                <v:shape id="Text Box 7" o:spid="_x0000_s1028" type="#_x0000_t202" style="position:absolute;left:3168;top:7056;width:259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76736" w:rsidRDefault="00C76736" w:rsidP="00C76736">
                        <w:pPr>
                          <w:jc w:val="right"/>
                          <w:rPr>
                            <w:sz w:val="14"/>
                          </w:rPr>
                        </w:pPr>
                        <w:r>
                          <w:rPr>
                            <w:sz w:val="14"/>
                          </w:rPr>
                          <w:t>USDA NRCS PLANTS</w:t>
                        </w:r>
                      </w:p>
                    </w:txbxContent>
                  </v:textbox>
                </v:shape>
                <w10:wrap type="tight"/>
              </v:group>
            </w:pict>
          </mc:Fallback>
        </mc:AlternateContent>
      </w:r>
    </w:p>
    <w:p w:rsidR="00C76736" w:rsidRDefault="00C76736" w:rsidP="00A1146D">
      <w:pPr>
        <w:pStyle w:val="NRCSBodyText"/>
        <w:spacing w:before="240"/>
        <w:rPr>
          <w:i/>
          <w:sz w:val="16"/>
          <w:szCs w:val="16"/>
        </w:rPr>
      </w:pPr>
    </w:p>
    <w:p w:rsidR="00C76736" w:rsidRDefault="00C76736" w:rsidP="00A1146D">
      <w:pPr>
        <w:pStyle w:val="NRCSBodyText"/>
        <w:spacing w:before="240"/>
        <w:rPr>
          <w:i/>
          <w:sz w:val="16"/>
          <w:szCs w:val="16"/>
        </w:rPr>
      </w:pPr>
    </w:p>
    <w:p w:rsidR="00C76736" w:rsidRDefault="00C76736" w:rsidP="00A1146D">
      <w:pPr>
        <w:pStyle w:val="NRCSBodyText"/>
        <w:spacing w:before="240"/>
        <w:rPr>
          <w:i/>
          <w:sz w:val="16"/>
          <w:szCs w:val="16"/>
        </w:rPr>
      </w:pPr>
    </w:p>
    <w:p w:rsidR="00C76736" w:rsidRDefault="00C76736" w:rsidP="00A1146D">
      <w:pPr>
        <w:pStyle w:val="NRCSBodyText"/>
        <w:spacing w:before="240"/>
        <w:rPr>
          <w:i/>
          <w:sz w:val="16"/>
          <w:szCs w:val="16"/>
        </w:rPr>
      </w:pPr>
    </w:p>
    <w:p w:rsidR="00C76736" w:rsidRDefault="00C76736" w:rsidP="00A1146D">
      <w:pPr>
        <w:pStyle w:val="NRCSBodyText"/>
        <w:spacing w:before="240"/>
        <w:rPr>
          <w:i/>
          <w:sz w:val="16"/>
          <w:szCs w:val="16"/>
        </w:rPr>
      </w:pPr>
    </w:p>
    <w:p w:rsidR="00DB5219" w:rsidRDefault="00DB5219" w:rsidP="000968E2">
      <w:pPr>
        <w:pStyle w:val="Heading3"/>
        <w:spacing w:before="240"/>
      </w:pPr>
    </w:p>
    <w:p w:rsidR="00DB5219" w:rsidRDefault="00DB5219" w:rsidP="000968E2">
      <w:pPr>
        <w:pStyle w:val="Heading3"/>
        <w:spacing w:before="240"/>
      </w:pPr>
    </w:p>
    <w:p w:rsidR="00DB5219" w:rsidRPr="005E2918" w:rsidRDefault="00DB5219" w:rsidP="00DB5219">
      <w:pPr>
        <w:pStyle w:val="Header"/>
        <w:jc w:val="left"/>
        <w:rPr>
          <w:b/>
          <w:bCs/>
          <w:sz w:val="20"/>
        </w:rPr>
      </w:pPr>
      <w:r w:rsidRPr="005E2918">
        <w:rPr>
          <w:b/>
          <w:bCs/>
          <w:sz w:val="20"/>
        </w:rPr>
        <w:t>Alternate common names</w:t>
      </w:r>
    </w:p>
    <w:p w:rsidR="00DB5219" w:rsidRPr="005E2918" w:rsidRDefault="00DB5219" w:rsidP="00DB5219">
      <w:pPr>
        <w:jc w:val="left"/>
        <w:rPr>
          <w:sz w:val="20"/>
        </w:rPr>
      </w:pPr>
      <w:r w:rsidRPr="005E2918">
        <w:rPr>
          <w:sz w:val="20"/>
        </w:rPr>
        <w:t>Climbing bittersweet, false bittersweet, climbing orange-root, fever-twig, fever-twitch, staff-vine, Jacob’s-ladder</w:t>
      </w:r>
    </w:p>
    <w:p w:rsidR="00DB5219" w:rsidRDefault="00DB5219" w:rsidP="00DB5219">
      <w:pPr>
        <w:pStyle w:val="Header3"/>
      </w:pPr>
    </w:p>
    <w:p w:rsidR="00DB5219" w:rsidRDefault="00DB5219" w:rsidP="00DB5219">
      <w:pPr>
        <w:pStyle w:val="Header3"/>
      </w:pPr>
      <w:r>
        <w:t>Uses</w:t>
      </w:r>
    </w:p>
    <w:p w:rsidR="00DB5219" w:rsidRPr="00DB5219" w:rsidRDefault="00DB5219" w:rsidP="00DB5219">
      <w:pPr>
        <w:pStyle w:val="BodyText1"/>
        <w:rPr>
          <w:color w:val="auto"/>
          <w:sz w:val="20"/>
        </w:rPr>
      </w:pPr>
      <w:r w:rsidRPr="00DB5219">
        <w:rPr>
          <w:color w:val="auto"/>
          <w:sz w:val="20"/>
        </w:rPr>
        <w:t>The climbing growth habit of American bittersweet makes it a valuable ornamental plant both outdoors and indoors. It is easily trained to climb walls, trellises, and fences. When added to existing shrub plantings, this twining vine produces excellent wildlife cover and aids in erosion control as well. The berry-like fruit provides winter food for wildlife species such as grouse, pheasant, quail, rabbit, and squirrel.</w:t>
      </w:r>
    </w:p>
    <w:p w:rsidR="00DB5219" w:rsidRDefault="00DB5219" w:rsidP="00DB5219">
      <w:pPr>
        <w:pStyle w:val="Header3"/>
      </w:pPr>
    </w:p>
    <w:p w:rsidR="00DB5219" w:rsidRDefault="00DB5219" w:rsidP="00DB5219">
      <w:pPr>
        <w:pStyle w:val="Header3"/>
      </w:pPr>
      <w:r>
        <w:t>Status</w:t>
      </w:r>
    </w:p>
    <w:p w:rsidR="006D233A" w:rsidRDefault="006D233A" w:rsidP="006D233A">
      <w:pPr>
        <w:pStyle w:val="NRCSBodyText"/>
        <w:rPr>
          <w:i/>
        </w:rPr>
      </w:pPr>
      <w:r>
        <w:rPr>
          <w:b/>
          <w:bCs/>
          <w:color w:val="FF0000"/>
        </w:rPr>
        <w:t>Warning: American bittersweet fruit is toxic when taken internally.  All parts of the plant may be toxic.</w:t>
      </w:r>
    </w:p>
    <w:p w:rsidR="00DB5219" w:rsidRPr="00DB5219" w:rsidRDefault="00DB5219" w:rsidP="00DB5219">
      <w:pPr>
        <w:pStyle w:val="BodyText1"/>
        <w:rPr>
          <w:color w:val="auto"/>
          <w:sz w:val="20"/>
        </w:rPr>
      </w:pPr>
      <w:bookmarkStart w:id="0" w:name="_GoBack"/>
      <w:bookmarkEnd w:id="0"/>
      <w:r w:rsidRPr="00DB5219">
        <w:rPr>
          <w:color w:val="auto"/>
          <w:sz w:val="20"/>
        </w:rPr>
        <w:t>Please consult the PLANTS Web site and your State Department of Natural Resources for this plant’s current status (e.g. threatened or endangered species, state noxious status, and wetland indicator values).</w:t>
      </w:r>
    </w:p>
    <w:p w:rsidR="00CD49CC" w:rsidRDefault="00CD49CC" w:rsidP="00776CDA">
      <w:pPr>
        <w:pStyle w:val="Heading3"/>
        <w:spacing w:before="240"/>
      </w:pPr>
      <w:r w:rsidRPr="00561A8A">
        <w:t>Description</w:t>
      </w:r>
      <w:r w:rsidR="0018267D" w:rsidRPr="00561A8A">
        <w:t xml:space="preserve"> and Adaptation</w:t>
      </w:r>
    </w:p>
    <w:p w:rsidR="00DB5219" w:rsidRPr="00DB5219" w:rsidRDefault="00DB5219" w:rsidP="00DB5219">
      <w:pPr>
        <w:pStyle w:val="BodyText1"/>
        <w:rPr>
          <w:color w:val="auto"/>
          <w:sz w:val="20"/>
        </w:rPr>
      </w:pPr>
      <w:r w:rsidRPr="00DB5219">
        <w:rPr>
          <w:color w:val="auto"/>
          <w:sz w:val="20"/>
        </w:rPr>
        <w:t xml:space="preserve">Bittersweet is a twining vine that, if permitted to ascend trees or poles, may reach heights of </w:t>
      </w:r>
      <w:r>
        <w:rPr>
          <w:color w:val="auto"/>
          <w:sz w:val="20"/>
        </w:rPr>
        <w:t>3</w:t>
      </w:r>
      <w:r w:rsidRPr="00DB5219">
        <w:rPr>
          <w:color w:val="auto"/>
          <w:sz w:val="20"/>
        </w:rPr>
        <w:t xml:space="preserve">0 feet, although it generally grows close to the ground. The leaves are alternate, dark green, oval shaped, and turn yellow before dropping in the fall.  It is often confused with oriental bittersweet, which is a weedy pest.  Oriental bittersweet (Celastrus orbiculata) can reach much greater heights than </w:t>
      </w:r>
      <w:r w:rsidRPr="00DB5219">
        <w:rPr>
          <w:color w:val="auto"/>
          <w:sz w:val="20"/>
        </w:rPr>
        <w:lastRenderedPageBreak/>
        <w:t>American bittersweet and produces much more seed.  As a result it tends to dominate woody vegetation and should not be used.  American bittersweet has been aggressive on some sites, and should be used with caution.  Oriental bittersweet is distinguished from American bittersweet by leaves that are rounded at the tip, whereas those of the native species are pointed.  Also, fruit of oriental bittersweet are few per stalk and close to the stem.  American has several seeds on stalks that extend out beyond the leaves.</w:t>
      </w:r>
    </w:p>
    <w:p w:rsidR="00DB5219" w:rsidRDefault="00DB5219" w:rsidP="00DB5219">
      <w:pPr>
        <w:pStyle w:val="NRCSBodyText"/>
      </w:pPr>
    </w:p>
    <w:p w:rsidR="00DB5219" w:rsidRDefault="00DB5219" w:rsidP="00DB5219">
      <w:pPr>
        <w:pStyle w:val="NRCSBodyText"/>
      </w:pPr>
      <w:r>
        <w:rPr>
          <w:noProof/>
        </w:rPr>
        <w:drawing>
          <wp:inline distT="0" distB="0" distL="0" distR="0">
            <wp:extent cx="2971800" cy="2468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SC.png"/>
                    <pic:cNvPicPr/>
                  </pic:nvPicPr>
                  <pic:blipFill>
                    <a:blip r:embed="rId12">
                      <a:extLst>
                        <a:ext uri="{28A0092B-C50C-407E-A947-70E740481C1C}">
                          <a14:useLocalDpi xmlns:a14="http://schemas.microsoft.com/office/drawing/2010/main" val="0"/>
                        </a:ext>
                      </a:extLst>
                    </a:blip>
                    <a:stretch>
                      <a:fillRect/>
                    </a:stretch>
                  </pic:blipFill>
                  <pic:spPr>
                    <a:xfrm>
                      <a:off x="0" y="0"/>
                      <a:ext cx="2971800" cy="2468880"/>
                    </a:xfrm>
                    <a:prstGeom prst="rect">
                      <a:avLst/>
                    </a:prstGeom>
                  </pic:spPr>
                </pic:pic>
              </a:graphicData>
            </a:graphic>
          </wp:inline>
        </w:drawing>
      </w:r>
    </w:p>
    <w:p w:rsidR="00DB5219" w:rsidRDefault="00DB5219" w:rsidP="00DB5219">
      <w:pPr>
        <w:pStyle w:val="NRCSBodyText"/>
      </w:pPr>
      <w:r>
        <w:t>American Bittersweet distribution, from PLANTS database</w:t>
      </w:r>
    </w:p>
    <w:p w:rsidR="00DB5219" w:rsidRPr="00DB5219" w:rsidRDefault="00DB5219" w:rsidP="00DB5219">
      <w:pPr>
        <w:pStyle w:val="NRCSBodyText"/>
      </w:pPr>
    </w:p>
    <w:p w:rsidR="00DB5219" w:rsidRPr="00DB5219" w:rsidRDefault="00DB5219" w:rsidP="00DB5219">
      <w:pPr>
        <w:pStyle w:val="BodyText1"/>
        <w:rPr>
          <w:color w:val="auto"/>
          <w:sz w:val="20"/>
        </w:rPr>
      </w:pPr>
      <w:r w:rsidRPr="00DB5219">
        <w:rPr>
          <w:color w:val="auto"/>
          <w:sz w:val="20"/>
        </w:rPr>
        <w:t>American bittersweet tolerates diverse climatic conditions, but prefers a neutral soil and a sunny location. It occurs throughout the Northeast and Mid-Atlantic region.</w:t>
      </w:r>
    </w:p>
    <w:p w:rsidR="00DB5219" w:rsidRPr="00DB5219" w:rsidRDefault="00DB5219" w:rsidP="00DB5219">
      <w:pPr>
        <w:pStyle w:val="BodyText1"/>
        <w:rPr>
          <w:color w:val="auto"/>
          <w:sz w:val="20"/>
        </w:rPr>
      </w:pPr>
    </w:p>
    <w:p w:rsidR="00DB5219" w:rsidRDefault="00DB5219" w:rsidP="00DB5219">
      <w:pPr>
        <w:jc w:val="left"/>
        <w:rPr>
          <w:sz w:val="20"/>
        </w:rPr>
      </w:pPr>
      <w:r w:rsidRPr="00521044">
        <w:rPr>
          <w:sz w:val="20"/>
        </w:rPr>
        <w:t>For a current distribution map, please consult the Plan</w:t>
      </w:r>
      <w:r>
        <w:rPr>
          <w:sz w:val="20"/>
        </w:rPr>
        <w:t>t Profile page for this species</w:t>
      </w:r>
      <w:r w:rsidRPr="00521044">
        <w:rPr>
          <w:sz w:val="20"/>
        </w:rPr>
        <w:t xml:space="preserve"> on the PLANTS Website.</w:t>
      </w:r>
    </w:p>
    <w:p w:rsidR="00DB5219" w:rsidRDefault="00DB5219" w:rsidP="00DB5219">
      <w:pPr>
        <w:pStyle w:val="Header3"/>
      </w:pPr>
      <w:r>
        <w:t>Establishment</w:t>
      </w:r>
    </w:p>
    <w:p w:rsidR="00DB5219" w:rsidRPr="00DB5219" w:rsidRDefault="00DB5219" w:rsidP="00DB5219">
      <w:pPr>
        <w:pStyle w:val="BodyText1"/>
        <w:rPr>
          <w:color w:val="auto"/>
          <w:sz w:val="20"/>
        </w:rPr>
      </w:pPr>
      <w:r w:rsidRPr="00DB5219">
        <w:rPr>
          <w:color w:val="auto"/>
          <w:sz w:val="20"/>
        </w:rPr>
        <w:t>Two year old nursery seedlings should be used for planting banks and other large areas. Container-grown plants are ideal for ornamental plantings. Clear at least a one square foot area around the newly established plant to reduce competition.</w:t>
      </w:r>
    </w:p>
    <w:p w:rsidR="00DB5219" w:rsidRPr="00DB5219" w:rsidRDefault="00DB5219" w:rsidP="00DB5219">
      <w:pPr>
        <w:pStyle w:val="BodyText1"/>
        <w:rPr>
          <w:color w:val="auto"/>
          <w:sz w:val="20"/>
        </w:rPr>
      </w:pPr>
    </w:p>
    <w:p w:rsidR="00DB5219" w:rsidRDefault="00DB5219" w:rsidP="00DB5219">
      <w:pPr>
        <w:pStyle w:val="Header3"/>
        <w:rPr>
          <w:rFonts w:ascii="Arial" w:hAnsi="Arial"/>
        </w:rPr>
      </w:pPr>
      <w:r>
        <w:t>Management</w:t>
      </w:r>
    </w:p>
    <w:p w:rsidR="00DB5219" w:rsidRPr="00DB5219" w:rsidRDefault="00DB5219" w:rsidP="00DB5219">
      <w:pPr>
        <w:pStyle w:val="BodyText1"/>
        <w:rPr>
          <w:color w:val="auto"/>
          <w:sz w:val="20"/>
        </w:rPr>
      </w:pPr>
      <w:r w:rsidRPr="00DB5219">
        <w:rPr>
          <w:color w:val="auto"/>
          <w:sz w:val="20"/>
        </w:rPr>
        <w:t>Because of its aggressive nature, do not plant in areas where it may easily climb favorable trees.  Bittersweet can be controlled by allowing deer and rabbits to browse the plants (this only works for young plants) and by herbicides and hand removal.</w:t>
      </w:r>
    </w:p>
    <w:p w:rsidR="00DB5219" w:rsidRPr="00DB5219" w:rsidRDefault="00DB5219" w:rsidP="00DB5219">
      <w:pPr>
        <w:pStyle w:val="BodyText1"/>
        <w:rPr>
          <w:color w:val="auto"/>
          <w:sz w:val="20"/>
        </w:rPr>
      </w:pPr>
    </w:p>
    <w:p w:rsidR="00861A77" w:rsidRDefault="00861A77" w:rsidP="00DB5219">
      <w:pPr>
        <w:pStyle w:val="Header3"/>
      </w:pPr>
      <w:r>
        <w:br w:type="page"/>
      </w:r>
    </w:p>
    <w:p w:rsidR="00DB5219" w:rsidRDefault="00DB5219" w:rsidP="00DB5219">
      <w:pPr>
        <w:pStyle w:val="Header3"/>
      </w:pPr>
      <w:r>
        <w:lastRenderedPageBreak/>
        <w:t xml:space="preserve">Prepared By &amp; Species Coordinator: </w:t>
      </w:r>
    </w:p>
    <w:p w:rsidR="00DB5219" w:rsidRDefault="00DB5219" w:rsidP="00DB5219">
      <w:pPr>
        <w:pStyle w:val="Header2"/>
      </w:pPr>
      <w:r>
        <w:t>USDA NRCS Northeast Plant Materials Program</w:t>
      </w:r>
    </w:p>
    <w:p w:rsidR="00DB5219" w:rsidRDefault="00DB5219" w:rsidP="00DB5219">
      <w:pPr>
        <w:pStyle w:val="Header4"/>
      </w:pPr>
    </w:p>
    <w:p w:rsidR="00DB5219" w:rsidRPr="00033323" w:rsidRDefault="00DB5219" w:rsidP="00DB5219">
      <w:pPr>
        <w:pStyle w:val="Header4"/>
        <w:rPr>
          <w:sz w:val="16"/>
          <w:szCs w:val="16"/>
        </w:rPr>
      </w:pPr>
      <w:r w:rsidRPr="00033323">
        <w:rPr>
          <w:sz w:val="16"/>
          <w:szCs w:val="16"/>
        </w:rPr>
        <w:t>Edited: 01Feb2002 JLK; 01jun06 jsp</w:t>
      </w:r>
      <w:r w:rsidR="00861A77">
        <w:rPr>
          <w:sz w:val="16"/>
          <w:szCs w:val="16"/>
        </w:rPr>
        <w:t>; 21oct13nm</w:t>
      </w:r>
    </w:p>
    <w:p w:rsidR="00861A77" w:rsidRDefault="00861A77" w:rsidP="00861A77">
      <w:pPr>
        <w:pStyle w:val="NRCSBodyText"/>
        <w:spacing w:before="240"/>
      </w:pPr>
      <w:r w:rsidRPr="000E3166">
        <w:t xml:space="preserve">Published </w:t>
      </w:r>
      <w:r>
        <w:t xml:space="preserve"> February 2002</w:t>
      </w:r>
    </w:p>
    <w:p w:rsidR="00CD49CC" w:rsidRPr="00D57FE6" w:rsidRDefault="009C45C1" w:rsidP="0040152F">
      <w:pPr>
        <w:pStyle w:val="Heading3"/>
        <w:spacing w:before="240"/>
      </w:pPr>
      <w:r w:rsidRPr="00D57FE6">
        <w:t>Citation</w:t>
      </w:r>
    </w:p>
    <w:p w:rsidR="00F3785A" w:rsidRDefault="00861A77" w:rsidP="003E6391">
      <w:pPr>
        <w:pStyle w:val="NRCSBodyText"/>
        <w:rPr>
          <w:b/>
        </w:rPr>
      </w:pPr>
      <w:bookmarkStart w:id="1" w:name="OLE_LINK3"/>
      <w:bookmarkStart w:id="2" w:name="OLE_LINK4"/>
      <w:r>
        <w:t>USDA-NRCS Plant Materials Program</w:t>
      </w:r>
      <w:r w:rsidR="00F3785A">
        <w:t xml:space="preserve">. </w:t>
      </w:r>
      <w:r>
        <w:t>2002</w:t>
      </w:r>
      <w:r w:rsidR="00F3785A">
        <w:t xml:space="preserve">. Plant </w:t>
      </w:r>
      <w:r w:rsidR="0038415D">
        <w:t>fact s</w:t>
      </w:r>
      <w:r w:rsidR="00F3785A">
        <w:t>heet</w:t>
      </w:r>
      <w:r w:rsidR="00F3785A" w:rsidRPr="00514BD8">
        <w:t xml:space="preserve"> for </w:t>
      </w:r>
      <w:r>
        <w:t>American bittersweet (</w:t>
      </w:r>
      <w:r w:rsidRPr="00861A77">
        <w:rPr>
          <w:i/>
        </w:rPr>
        <w:t>Celastrus scandens</w:t>
      </w:r>
      <w:r>
        <w:t xml:space="preserve"> L.</w:t>
      </w:r>
      <w:r w:rsidR="00F3785A">
        <w:rPr>
          <w:i/>
        </w:rPr>
        <w:t>)</w:t>
      </w:r>
      <w:r w:rsidR="00F3785A">
        <w:t>. USDA-Natural Resources Conservation Service,</w:t>
      </w:r>
      <w:r>
        <w:t xml:space="preserve"> Plant Materials Program.  Beltsville, MD  20705</w:t>
      </w:r>
    </w:p>
    <w:bookmarkEnd w:id="1"/>
    <w:bookmarkEnd w:id="2"/>
    <w:p w:rsidR="006C47E2" w:rsidRPr="00810C71" w:rsidRDefault="006C47E2" w:rsidP="00776CDA">
      <w:pPr>
        <w:pStyle w:val="NRCSBodyText"/>
        <w:spacing w:before="240"/>
      </w:pPr>
      <w:r w:rsidRPr="00810C71">
        <w:t>For more information about this and other plants, please contact your local NRCS field office or Conservation District</w:t>
      </w:r>
      <w:r w:rsidR="007D72E1" w:rsidRPr="00810C71">
        <w:t xml:space="preserve"> </w:t>
      </w:r>
      <w:r w:rsidR="00810C71" w:rsidRPr="00810C71">
        <w:t>&lt;</w:t>
      </w:r>
      <w:hyperlink r:id="rId13" w:tooltip="USDA NRCS Web site" w:history="1">
        <w:r w:rsidR="00810C71" w:rsidRPr="00810C71">
          <w:rPr>
            <w:rStyle w:val="Hyperlink"/>
          </w:rPr>
          <w:t>http://</w:t>
        </w:r>
        <w:r w:rsidR="007D72E1" w:rsidRPr="00810C71">
          <w:rPr>
            <w:rStyle w:val="Hyperlink"/>
          </w:rPr>
          <w:t>ww</w:t>
        </w:r>
        <w:r w:rsidR="00810C71" w:rsidRPr="00810C71">
          <w:rPr>
            <w:rStyle w:val="Hyperlink"/>
          </w:rPr>
          <w:t>w</w:t>
        </w:r>
        <w:r w:rsidR="007D72E1" w:rsidRPr="00810C71">
          <w:rPr>
            <w:rStyle w:val="Hyperlink"/>
          </w:rPr>
          <w:t>.nrcs.usda.gov/</w:t>
        </w:r>
      </w:hyperlink>
      <w:r w:rsidR="007D72E1" w:rsidRPr="00810C71">
        <w:t>&gt;</w:t>
      </w:r>
      <w:r w:rsidRPr="00810C71">
        <w:t>, and visit the PLANTS Web site</w:t>
      </w:r>
      <w:r w:rsidR="00C16499" w:rsidRPr="00810C71">
        <w:t xml:space="preserve"> </w:t>
      </w:r>
      <w:r w:rsidRPr="00810C71">
        <w:t>&lt;</w:t>
      </w:r>
      <w:hyperlink r:id="rId14" w:tooltip="Plants Web site" w:history="1">
        <w:r w:rsidRPr="00810C71">
          <w:rPr>
            <w:rStyle w:val="Hyperlink"/>
          </w:rPr>
          <w:t>http://plants.usda.gov</w:t>
        </w:r>
      </w:hyperlink>
      <w:r w:rsidRPr="00810C71">
        <w:t>&gt; or the Plant Materials Program Web site &lt;</w:t>
      </w:r>
      <w:hyperlink r:id="rId15" w:history="1">
        <w:r w:rsidR="00810C71" w:rsidRPr="00FB7A4D">
          <w:rPr>
            <w:rStyle w:val="Hyperlink"/>
          </w:rPr>
          <w:t>http://plant-materials.nrcs.usda.gov</w:t>
        </w:r>
      </w:hyperlink>
      <w:r w:rsidRPr="00810C71">
        <w:t>&gt;</w:t>
      </w: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861A77" w:rsidRDefault="00861A77" w:rsidP="009B7D57">
      <w:pPr>
        <w:spacing w:before="240"/>
        <w:jc w:val="left"/>
        <w:rPr>
          <w:sz w:val="20"/>
        </w:rPr>
      </w:pPr>
    </w:p>
    <w:p w:rsidR="00117649" w:rsidRDefault="00117649" w:rsidP="009B7D57">
      <w:pPr>
        <w:spacing w:before="240"/>
        <w:jc w:val="left"/>
        <w:rPr>
          <w:sz w:val="20"/>
        </w:rPr>
      </w:pPr>
      <w:r w:rsidRPr="00117649">
        <w:rPr>
          <w:sz w:val="20"/>
        </w:rPr>
        <w:t>.</w:t>
      </w:r>
      <w:r>
        <w:rPr>
          <w:sz w:val="20"/>
        </w:rPr>
        <w:br w:type="column"/>
      </w:r>
    </w:p>
    <w:p w:rsidR="00117649" w:rsidRDefault="00117649" w:rsidP="009B7D57">
      <w:pPr>
        <w:spacing w:before="240"/>
        <w:jc w:val="left"/>
        <w:rPr>
          <w:sz w:val="20"/>
        </w:rPr>
        <w:sectPr w:rsidR="00117649" w:rsidSect="00117649">
          <w:headerReference w:type="default" r:id="rId16"/>
          <w:footerReference w:type="default" r:id="rId17"/>
          <w:type w:val="continuous"/>
          <w:pgSz w:w="12240" w:h="15840" w:code="1"/>
          <w:pgMar w:top="1080" w:right="1080" w:bottom="1080" w:left="1080" w:header="720" w:footer="720" w:gutter="0"/>
          <w:cols w:num="2" w:space="720"/>
          <w:titlePg/>
          <w:docGrid w:linePitch="360"/>
        </w:sectPr>
      </w:pPr>
    </w:p>
    <w:p w:rsidR="00117649" w:rsidRPr="00061FD0" w:rsidRDefault="00117649" w:rsidP="0095114D">
      <w:pPr>
        <w:pStyle w:val="Footer"/>
        <w:spacing w:before="240"/>
        <w:rPr>
          <w:b/>
          <w:color w:val="00A886"/>
          <w:sz w:val="20"/>
        </w:rPr>
      </w:pPr>
      <w:r w:rsidRPr="00CD5C3F">
        <w:rPr>
          <w:b/>
          <w:color w:val="00A886"/>
          <w:sz w:val="20"/>
        </w:rPr>
        <w:lastRenderedPageBreak/>
        <w:t>USDA IS AN EQUAL OPPORTUNITY PROVIDER AND EMPLOYER</w:t>
      </w:r>
    </w:p>
    <w:sectPr w:rsidR="00117649" w:rsidRPr="00061FD0" w:rsidSect="00061FD0">
      <w:type w:val="continuous"/>
      <w:pgSz w:w="12240" w:h="15840" w:code="1"/>
      <w:pgMar w:top="36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F0" w:rsidRDefault="003560F0">
      <w:r>
        <w:separator/>
      </w:r>
    </w:p>
  </w:endnote>
  <w:endnote w:type="continuationSeparator" w:id="0">
    <w:p w:rsidR="003560F0" w:rsidRDefault="0035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E52" w:rsidRPr="00117649" w:rsidRDefault="00D20E52" w:rsidP="00117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F0" w:rsidRDefault="003560F0">
      <w:r>
        <w:separator/>
      </w:r>
    </w:p>
  </w:footnote>
  <w:footnote w:type="continuationSeparator" w:id="0">
    <w:p w:rsidR="003560F0" w:rsidRDefault="0035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E52" w:rsidRDefault="00D20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589BA8"/>
    <w:lvl w:ilvl="0">
      <w:start w:val="1"/>
      <w:numFmt w:val="decimal"/>
      <w:lvlText w:val="%1."/>
      <w:lvlJc w:val="left"/>
      <w:pPr>
        <w:tabs>
          <w:tab w:val="num" w:pos="1800"/>
        </w:tabs>
        <w:ind w:left="1800" w:hanging="360"/>
      </w:pPr>
    </w:lvl>
  </w:abstractNum>
  <w:abstractNum w:abstractNumId="1">
    <w:nsid w:val="FFFFFF7D"/>
    <w:multiLevelType w:val="singleLevel"/>
    <w:tmpl w:val="3E8CD366"/>
    <w:lvl w:ilvl="0">
      <w:start w:val="1"/>
      <w:numFmt w:val="decimal"/>
      <w:lvlText w:val="%1."/>
      <w:lvlJc w:val="left"/>
      <w:pPr>
        <w:tabs>
          <w:tab w:val="num" w:pos="1440"/>
        </w:tabs>
        <w:ind w:left="1440" w:hanging="360"/>
      </w:pPr>
    </w:lvl>
  </w:abstractNum>
  <w:abstractNum w:abstractNumId="2">
    <w:nsid w:val="FFFFFF7E"/>
    <w:multiLevelType w:val="singleLevel"/>
    <w:tmpl w:val="0A2C9F9A"/>
    <w:lvl w:ilvl="0">
      <w:start w:val="1"/>
      <w:numFmt w:val="decimal"/>
      <w:lvlText w:val="%1."/>
      <w:lvlJc w:val="left"/>
      <w:pPr>
        <w:tabs>
          <w:tab w:val="num" w:pos="1080"/>
        </w:tabs>
        <w:ind w:left="1080" w:hanging="360"/>
      </w:pPr>
    </w:lvl>
  </w:abstractNum>
  <w:abstractNum w:abstractNumId="3">
    <w:nsid w:val="FFFFFF7F"/>
    <w:multiLevelType w:val="singleLevel"/>
    <w:tmpl w:val="C5B649D0"/>
    <w:lvl w:ilvl="0">
      <w:start w:val="1"/>
      <w:numFmt w:val="decimal"/>
      <w:lvlText w:val="%1."/>
      <w:lvlJc w:val="left"/>
      <w:pPr>
        <w:tabs>
          <w:tab w:val="num" w:pos="720"/>
        </w:tabs>
        <w:ind w:left="720" w:hanging="360"/>
      </w:pPr>
    </w:lvl>
  </w:abstractNum>
  <w:abstractNum w:abstractNumId="4">
    <w:nsid w:val="FFFFFF80"/>
    <w:multiLevelType w:val="singleLevel"/>
    <w:tmpl w:val="3D00A9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BCF3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7A1B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FE6D3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58AB86"/>
    <w:lvl w:ilvl="0">
      <w:start w:val="1"/>
      <w:numFmt w:val="decimal"/>
      <w:lvlText w:val="%1."/>
      <w:lvlJc w:val="left"/>
      <w:pPr>
        <w:tabs>
          <w:tab w:val="num" w:pos="360"/>
        </w:tabs>
        <w:ind w:left="360" w:hanging="360"/>
      </w:pPr>
    </w:lvl>
  </w:abstractNum>
  <w:abstractNum w:abstractNumId="9">
    <w:nsid w:val="FFFFFF89"/>
    <w:multiLevelType w:val="singleLevel"/>
    <w:tmpl w:val="D28CD4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0000b0,#0000c6,#0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36"/>
    <w:rsid w:val="0000182C"/>
    <w:rsid w:val="00005184"/>
    <w:rsid w:val="000175D4"/>
    <w:rsid w:val="000178ED"/>
    <w:rsid w:val="00044DD1"/>
    <w:rsid w:val="0004577C"/>
    <w:rsid w:val="00056463"/>
    <w:rsid w:val="000578C2"/>
    <w:rsid w:val="00070BC9"/>
    <w:rsid w:val="00086114"/>
    <w:rsid w:val="000960D7"/>
    <w:rsid w:val="000968E2"/>
    <w:rsid w:val="000A4DDE"/>
    <w:rsid w:val="000C46B8"/>
    <w:rsid w:val="000D0108"/>
    <w:rsid w:val="000F1970"/>
    <w:rsid w:val="000F3296"/>
    <w:rsid w:val="00117649"/>
    <w:rsid w:val="00120F6B"/>
    <w:rsid w:val="00125BE3"/>
    <w:rsid w:val="00162ECD"/>
    <w:rsid w:val="0016580B"/>
    <w:rsid w:val="00171009"/>
    <w:rsid w:val="00174373"/>
    <w:rsid w:val="0018267D"/>
    <w:rsid w:val="001A3FFC"/>
    <w:rsid w:val="001A52AF"/>
    <w:rsid w:val="001C6E25"/>
    <w:rsid w:val="001D076F"/>
    <w:rsid w:val="001D1848"/>
    <w:rsid w:val="001D3F0B"/>
    <w:rsid w:val="001E6B6D"/>
    <w:rsid w:val="001F35D7"/>
    <w:rsid w:val="001F5751"/>
    <w:rsid w:val="002148DF"/>
    <w:rsid w:val="0021601C"/>
    <w:rsid w:val="00242709"/>
    <w:rsid w:val="00256DC2"/>
    <w:rsid w:val="0026727E"/>
    <w:rsid w:val="00267929"/>
    <w:rsid w:val="002710AC"/>
    <w:rsid w:val="00281336"/>
    <w:rsid w:val="00284422"/>
    <w:rsid w:val="00286EAC"/>
    <w:rsid w:val="002B7160"/>
    <w:rsid w:val="002D3C5A"/>
    <w:rsid w:val="002D7A49"/>
    <w:rsid w:val="002E2F74"/>
    <w:rsid w:val="003050BA"/>
    <w:rsid w:val="00315F39"/>
    <w:rsid w:val="003361CB"/>
    <w:rsid w:val="003560F0"/>
    <w:rsid w:val="003579D8"/>
    <w:rsid w:val="003631C1"/>
    <w:rsid w:val="00375E14"/>
    <w:rsid w:val="00377934"/>
    <w:rsid w:val="00383E58"/>
    <w:rsid w:val="0038415D"/>
    <w:rsid w:val="003A2960"/>
    <w:rsid w:val="003C5000"/>
    <w:rsid w:val="003D7758"/>
    <w:rsid w:val="003D7F2F"/>
    <w:rsid w:val="003E064E"/>
    <w:rsid w:val="003E6391"/>
    <w:rsid w:val="003F1973"/>
    <w:rsid w:val="0040152F"/>
    <w:rsid w:val="004018AA"/>
    <w:rsid w:val="004052E3"/>
    <w:rsid w:val="0040539A"/>
    <w:rsid w:val="004261A4"/>
    <w:rsid w:val="004322D6"/>
    <w:rsid w:val="004340C9"/>
    <w:rsid w:val="00437F11"/>
    <w:rsid w:val="00453903"/>
    <w:rsid w:val="0046775F"/>
    <w:rsid w:val="00475C41"/>
    <w:rsid w:val="004867F5"/>
    <w:rsid w:val="00496FA1"/>
    <w:rsid w:val="004B628B"/>
    <w:rsid w:val="004B7357"/>
    <w:rsid w:val="004D34B0"/>
    <w:rsid w:val="004D7D29"/>
    <w:rsid w:val="004F0A5F"/>
    <w:rsid w:val="00521184"/>
    <w:rsid w:val="00521D04"/>
    <w:rsid w:val="0054009F"/>
    <w:rsid w:val="005427F1"/>
    <w:rsid w:val="00561A8A"/>
    <w:rsid w:val="00564985"/>
    <w:rsid w:val="00581F6A"/>
    <w:rsid w:val="00587B82"/>
    <w:rsid w:val="0059148B"/>
    <w:rsid w:val="00592CFA"/>
    <w:rsid w:val="005A7A54"/>
    <w:rsid w:val="005B7A24"/>
    <w:rsid w:val="005C1456"/>
    <w:rsid w:val="005C4132"/>
    <w:rsid w:val="005D2ECE"/>
    <w:rsid w:val="005E5E78"/>
    <w:rsid w:val="005F4FC1"/>
    <w:rsid w:val="0062577D"/>
    <w:rsid w:val="00647C24"/>
    <w:rsid w:val="006631A2"/>
    <w:rsid w:val="00665AF3"/>
    <w:rsid w:val="00667542"/>
    <w:rsid w:val="00672841"/>
    <w:rsid w:val="00672EB8"/>
    <w:rsid w:val="00676A70"/>
    <w:rsid w:val="00680FB5"/>
    <w:rsid w:val="00683584"/>
    <w:rsid w:val="00692190"/>
    <w:rsid w:val="006A7F33"/>
    <w:rsid w:val="006B445C"/>
    <w:rsid w:val="006C47E2"/>
    <w:rsid w:val="006D233A"/>
    <w:rsid w:val="006E5F7B"/>
    <w:rsid w:val="006F0E21"/>
    <w:rsid w:val="00700843"/>
    <w:rsid w:val="00702FC1"/>
    <w:rsid w:val="00705B62"/>
    <w:rsid w:val="00717F00"/>
    <w:rsid w:val="00741185"/>
    <w:rsid w:val="0074131F"/>
    <w:rsid w:val="00742DE3"/>
    <w:rsid w:val="00772F6F"/>
    <w:rsid w:val="00774ABD"/>
    <w:rsid w:val="00776CDA"/>
    <w:rsid w:val="007B2285"/>
    <w:rsid w:val="007C52E4"/>
    <w:rsid w:val="007D72E1"/>
    <w:rsid w:val="007F678B"/>
    <w:rsid w:val="007F7A33"/>
    <w:rsid w:val="00810C71"/>
    <w:rsid w:val="008174C8"/>
    <w:rsid w:val="008259A0"/>
    <w:rsid w:val="00827C92"/>
    <w:rsid w:val="008407F0"/>
    <w:rsid w:val="008455BA"/>
    <w:rsid w:val="00854604"/>
    <w:rsid w:val="008556D9"/>
    <w:rsid w:val="00861A77"/>
    <w:rsid w:val="008650D5"/>
    <w:rsid w:val="00865FDC"/>
    <w:rsid w:val="00880D71"/>
    <w:rsid w:val="00885E30"/>
    <w:rsid w:val="008A2C3F"/>
    <w:rsid w:val="008B118A"/>
    <w:rsid w:val="008D3D78"/>
    <w:rsid w:val="008E7D1F"/>
    <w:rsid w:val="008F3D5A"/>
    <w:rsid w:val="00902398"/>
    <w:rsid w:val="00942265"/>
    <w:rsid w:val="00942547"/>
    <w:rsid w:val="0095114D"/>
    <w:rsid w:val="00955302"/>
    <w:rsid w:val="00966A16"/>
    <w:rsid w:val="00987392"/>
    <w:rsid w:val="009906F5"/>
    <w:rsid w:val="009A0E7A"/>
    <w:rsid w:val="009B7D57"/>
    <w:rsid w:val="009C10B0"/>
    <w:rsid w:val="009C45C1"/>
    <w:rsid w:val="009D38B9"/>
    <w:rsid w:val="009D5F78"/>
    <w:rsid w:val="00A0079A"/>
    <w:rsid w:val="00A1146D"/>
    <w:rsid w:val="00A2247D"/>
    <w:rsid w:val="00A43227"/>
    <w:rsid w:val="00A46ABF"/>
    <w:rsid w:val="00A52D2C"/>
    <w:rsid w:val="00A82E8F"/>
    <w:rsid w:val="00A90C12"/>
    <w:rsid w:val="00A91834"/>
    <w:rsid w:val="00AA377C"/>
    <w:rsid w:val="00AB2B50"/>
    <w:rsid w:val="00AB363D"/>
    <w:rsid w:val="00B00F6C"/>
    <w:rsid w:val="00B0669A"/>
    <w:rsid w:val="00B07BD5"/>
    <w:rsid w:val="00B35C3E"/>
    <w:rsid w:val="00B55E68"/>
    <w:rsid w:val="00B67FFC"/>
    <w:rsid w:val="00B730E7"/>
    <w:rsid w:val="00B8425D"/>
    <w:rsid w:val="00BC76F8"/>
    <w:rsid w:val="00BD37B0"/>
    <w:rsid w:val="00BE0AAA"/>
    <w:rsid w:val="00BE5356"/>
    <w:rsid w:val="00BE744D"/>
    <w:rsid w:val="00BE775B"/>
    <w:rsid w:val="00BF2C15"/>
    <w:rsid w:val="00C06924"/>
    <w:rsid w:val="00C16499"/>
    <w:rsid w:val="00C2775B"/>
    <w:rsid w:val="00C35078"/>
    <w:rsid w:val="00C36DFB"/>
    <w:rsid w:val="00C430F6"/>
    <w:rsid w:val="00C43D6A"/>
    <w:rsid w:val="00C76736"/>
    <w:rsid w:val="00C86821"/>
    <w:rsid w:val="00CB4C7E"/>
    <w:rsid w:val="00CC1918"/>
    <w:rsid w:val="00CC4E6D"/>
    <w:rsid w:val="00CD49CC"/>
    <w:rsid w:val="00CD5C3F"/>
    <w:rsid w:val="00CE5409"/>
    <w:rsid w:val="00CF7EC1"/>
    <w:rsid w:val="00CF7F90"/>
    <w:rsid w:val="00D20E52"/>
    <w:rsid w:val="00D334AA"/>
    <w:rsid w:val="00D36CA3"/>
    <w:rsid w:val="00D57FE6"/>
    <w:rsid w:val="00D61972"/>
    <w:rsid w:val="00D62818"/>
    <w:rsid w:val="00D669F9"/>
    <w:rsid w:val="00D82E30"/>
    <w:rsid w:val="00DB5219"/>
    <w:rsid w:val="00DC616D"/>
    <w:rsid w:val="00DC7C36"/>
    <w:rsid w:val="00DD46A9"/>
    <w:rsid w:val="00DE0E57"/>
    <w:rsid w:val="00E30EC6"/>
    <w:rsid w:val="00E505BD"/>
    <w:rsid w:val="00E52D6E"/>
    <w:rsid w:val="00E80488"/>
    <w:rsid w:val="00EA5D73"/>
    <w:rsid w:val="00EC257E"/>
    <w:rsid w:val="00EE261A"/>
    <w:rsid w:val="00EE296B"/>
    <w:rsid w:val="00EE4520"/>
    <w:rsid w:val="00EE464C"/>
    <w:rsid w:val="00EF7390"/>
    <w:rsid w:val="00F0149C"/>
    <w:rsid w:val="00F202B5"/>
    <w:rsid w:val="00F3785A"/>
    <w:rsid w:val="00F71BD0"/>
    <w:rsid w:val="00F71F08"/>
    <w:rsid w:val="00F74365"/>
    <w:rsid w:val="00F802DB"/>
    <w:rsid w:val="00F82DDC"/>
    <w:rsid w:val="00F908A7"/>
    <w:rsid w:val="00F913EA"/>
    <w:rsid w:val="00FB334D"/>
    <w:rsid w:val="00FD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b0,#0000c6,#0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aliases w:val="centered"/>
    <w:unhideWhenUsed/>
    <w:qFormat/>
    <w:rsid w:val="005B7A24"/>
    <w:pPr>
      <w:jc w:val="center"/>
    </w:pPr>
    <w:rPr>
      <w:sz w:val="24"/>
    </w:rPr>
  </w:style>
  <w:style w:type="paragraph" w:styleId="Heading1">
    <w:name w:val="heading 1"/>
    <w:aliases w:val="H1 NRCS"/>
    <w:next w:val="NRCSBodyText"/>
    <w:qFormat/>
    <w:rsid w:val="003E6391"/>
    <w:pPr>
      <w:jc w:val="center"/>
      <w:outlineLvl w:val="0"/>
    </w:pPr>
    <w:rPr>
      <w:b/>
      <w:bCs/>
      <w:i/>
      <w:caps/>
      <w:sz w:val="40"/>
      <w:szCs w:val="40"/>
    </w:rPr>
  </w:style>
  <w:style w:type="paragraph" w:styleId="Heading2">
    <w:name w:val="heading 2"/>
    <w:aliases w:val="H2 NRCS"/>
    <w:next w:val="NRCSBodyText"/>
    <w:qFormat/>
    <w:rsid w:val="003E6391"/>
    <w:pPr>
      <w:jc w:val="center"/>
      <w:outlineLvl w:val="1"/>
    </w:pPr>
    <w:rPr>
      <w:b/>
      <w:i/>
      <w:sz w:val="32"/>
      <w:szCs w:val="32"/>
    </w:rPr>
  </w:style>
  <w:style w:type="paragraph" w:styleId="Heading3">
    <w:name w:val="heading 3"/>
    <w:aliases w:val="H3 NRCS"/>
    <w:next w:val="NRCSBodyText"/>
    <w:qFormat/>
    <w:rsid w:val="00A91834"/>
    <w:pPr>
      <w:outlineLvl w:val="2"/>
    </w:pPr>
    <w:rPr>
      <w:b/>
    </w:rPr>
  </w:style>
  <w:style w:type="paragraph" w:styleId="Heading4">
    <w:name w:val="heading 4"/>
    <w:aliases w:val="H4 NRCS"/>
    <w:basedOn w:val="Header2"/>
    <w:next w:val="Normal"/>
    <w:qFormat/>
    <w:rsid w:val="00561A8A"/>
    <w:pPr>
      <w:outlineLvl w:val="3"/>
    </w:pPr>
  </w:style>
  <w:style w:type="paragraph" w:styleId="Heading5">
    <w:name w:val="heading 5"/>
    <w:basedOn w:val="Normal"/>
    <w:next w:val="Normal"/>
    <w:qFormat/>
    <w:rsid w:val="00774ABD"/>
    <w:pPr>
      <w:keepNext/>
      <w:tabs>
        <w:tab w:val="left" w:pos="2430"/>
      </w:tabs>
      <w:ind w:left="-180"/>
      <w:outlineLvl w:val="4"/>
    </w:pPr>
    <w:rPr>
      <w:b/>
      <w:sz w:val="20"/>
    </w:rPr>
  </w:style>
  <w:style w:type="paragraph" w:styleId="Heading6">
    <w:name w:val="heading 6"/>
    <w:basedOn w:val="Normal"/>
    <w:next w:val="Normal"/>
    <w:semiHidden/>
    <w:unhideWhenUsed/>
    <w:qFormat/>
    <w:rsid w:val="00774ABD"/>
    <w:pPr>
      <w:keepNext/>
      <w:outlineLvl w:val="5"/>
    </w:pPr>
    <w:rPr>
      <w:b/>
      <w:sz w:val="18"/>
    </w:rPr>
  </w:style>
  <w:style w:type="paragraph" w:styleId="Heading7">
    <w:name w:val="heading 7"/>
    <w:basedOn w:val="Normal"/>
    <w:next w:val="Normal"/>
    <w:semiHidden/>
    <w:unhideWhenUsed/>
    <w:qFormat/>
    <w:rsid w:val="00774ABD"/>
    <w:pPr>
      <w:keepNext/>
      <w:spacing w:before="80"/>
      <w:outlineLvl w:val="6"/>
    </w:pPr>
    <w:rPr>
      <w:b/>
      <w:color w:val="000000"/>
      <w:sz w:val="22"/>
    </w:rPr>
  </w:style>
  <w:style w:type="paragraph" w:styleId="Heading8">
    <w:name w:val="heading 8"/>
    <w:basedOn w:val="Normal"/>
    <w:next w:val="Normal"/>
    <w:semiHidden/>
    <w:unhideWhenUsed/>
    <w:qFormat/>
    <w:rsid w:val="00774ABD"/>
    <w:pPr>
      <w:keepNext/>
      <w:tabs>
        <w:tab w:val="left" w:pos="2430"/>
      </w:tabs>
      <w:ind w:left="-180"/>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4ABD"/>
    <w:pPr>
      <w:tabs>
        <w:tab w:val="center" w:pos="4320"/>
        <w:tab w:val="right" w:pos="8640"/>
      </w:tabs>
    </w:pPr>
  </w:style>
  <w:style w:type="paragraph" w:styleId="Footer">
    <w:name w:val="footer"/>
    <w:basedOn w:val="Normal"/>
    <w:link w:val="FooterChar"/>
    <w:uiPriority w:val="99"/>
    <w:unhideWhenUsed/>
    <w:rsid w:val="00774ABD"/>
    <w:pPr>
      <w:tabs>
        <w:tab w:val="center" w:pos="4320"/>
        <w:tab w:val="right" w:pos="8640"/>
      </w:tabs>
    </w:pPr>
  </w:style>
  <w:style w:type="paragraph" w:styleId="BodyText">
    <w:name w:val="Body Text"/>
    <w:basedOn w:val="Normal"/>
    <w:link w:val="BodyTextChar"/>
    <w:semiHidden/>
    <w:unhideWhenUsed/>
    <w:rsid w:val="00774ABD"/>
    <w:pPr>
      <w:tabs>
        <w:tab w:val="left" w:pos="2520"/>
      </w:tabs>
    </w:pPr>
    <w:rPr>
      <w:color w:val="0000FF"/>
      <w:sz w:val="14"/>
    </w:rPr>
  </w:style>
  <w:style w:type="paragraph" w:styleId="BodyTextIndent">
    <w:name w:val="Body Text Indent"/>
    <w:basedOn w:val="Normal"/>
    <w:link w:val="BodyTextIndentChar"/>
    <w:semiHidden/>
    <w:unhideWhenUsed/>
    <w:rsid w:val="00774ABD"/>
    <w:pPr>
      <w:tabs>
        <w:tab w:val="left" w:pos="2430"/>
      </w:tabs>
      <w:ind w:left="-180"/>
    </w:pPr>
    <w:rPr>
      <w:sz w:val="20"/>
    </w:rPr>
  </w:style>
  <w:style w:type="character" w:styleId="Hyperlink">
    <w:name w:val="Hyperlink"/>
    <w:basedOn w:val="DefaultParagraphFont"/>
    <w:semiHidden/>
    <w:unhideWhenUsed/>
    <w:rsid w:val="00774ABD"/>
    <w:rPr>
      <w:color w:val="0000FF"/>
      <w:u w:val="single"/>
    </w:rPr>
  </w:style>
  <w:style w:type="paragraph" w:styleId="BodyText2">
    <w:name w:val="Body Text 2"/>
    <w:basedOn w:val="Normal"/>
    <w:semiHidden/>
    <w:unhideWhenUsed/>
    <w:rsid w:val="00774ABD"/>
  </w:style>
  <w:style w:type="character" w:styleId="PageNumber">
    <w:name w:val="page number"/>
    <w:basedOn w:val="DefaultParagraphFont"/>
    <w:unhideWhenUsed/>
    <w:rsid w:val="00774ABD"/>
  </w:style>
  <w:style w:type="character" w:styleId="FollowedHyperlink">
    <w:name w:val="FollowedHyperlink"/>
    <w:basedOn w:val="DefaultParagraphFont"/>
    <w:semiHidden/>
    <w:unhideWhenUsed/>
    <w:rsid w:val="00774ABD"/>
    <w:rPr>
      <w:color w:val="800080"/>
      <w:u w:val="single"/>
    </w:rPr>
  </w:style>
  <w:style w:type="paragraph" w:customStyle="1" w:styleId="TitleHeader">
    <w:name w:val="Title Header"/>
    <w:basedOn w:val="Heading2"/>
    <w:semiHidden/>
    <w:unhideWhenUsed/>
    <w:rsid w:val="000578C2"/>
    <w:rPr>
      <w:bCs/>
      <w:caps/>
      <w:sz w:val="40"/>
      <w:szCs w:val="40"/>
    </w:rPr>
  </w:style>
  <w:style w:type="paragraph" w:customStyle="1" w:styleId="Header2">
    <w:name w:val="Header 2"/>
    <w:basedOn w:val="Header"/>
    <w:unhideWhenUsed/>
    <w:rsid w:val="00F802DB"/>
    <w:pPr>
      <w:jc w:val="left"/>
    </w:pPr>
    <w:rPr>
      <w:i/>
      <w:iCs/>
      <w:sz w:val="20"/>
    </w:rPr>
  </w:style>
  <w:style w:type="paragraph" w:customStyle="1" w:styleId="Header3">
    <w:name w:val="Header 3"/>
    <w:basedOn w:val="Heading5"/>
    <w:link w:val="Header3Char"/>
    <w:unhideWhenUsed/>
    <w:rsid w:val="00F802DB"/>
    <w:pPr>
      <w:ind w:left="0"/>
      <w:jc w:val="left"/>
    </w:pPr>
    <w:rPr>
      <w:bCs/>
    </w:rPr>
  </w:style>
  <w:style w:type="paragraph" w:customStyle="1" w:styleId="NRCSBodyText">
    <w:name w:val="NRCS Body Text"/>
    <w:link w:val="NRCSBodyTextChar"/>
    <w:qFormat/>
    <w:rsid w:val="00D57FE6"/>
    <w:pPr>
      <w:tabs>
        <w:tab w:val="left" w:pos="2430"/>
      </w:tabs>
    </w:pPr>
  </w:style>
  <w:style w:type="character" w:customStyle="1" w:styleId="BodyTextChar">
    <w:name w:val="Body Text Char"/>
    <w:basedOn w:val="DefaultParagraphFont"/>
    <w:link w:val="BodyText"/>
    <w:semiHidden/>
    <w:rsid w:val="00561A8A"/>
    <w:rPr>
      <w:color w:val="0000FF"/>
      <w:sz w:val="14"/>
    </w:rPr>
  </w:style>
  <w:style w:type="character" w:customStyle="1" w:styleId="NRCSBodyTextChar">
    <w:name w:val="NRCS Body Text Char"/>
    <w:basedOn w:val="BodyTextChar"/>
    <w:link w:val="NRCSBodyText"/>
    <w:rsid w:val="00D57FE6"/>
    <w:rPr>
      <w:color w:val="0000FF"/>
      <w:sz w:val="14"/>
      <w:lang w:val="en-US" w:eastAsia="en-US" w:bidi="ar-SA"/>
    </w:rPr>
  </w:style>
  <w:style w:type="paragraph" w:customStyle="1" w:styleId="Header4">
    <w:name w:val="Header 4"/>
    <w:basedOn w:val="Heading5"/>
    <w:unhideWhenUsed/>
    <w:rsid w:val="00BE5356"/>
    <w:pPr>
      <w:ind w:left="0"/>
      <w:jc w:val="left"/>
    </w:pPr>
    <w:rPr>
      <w:b w:val="0"/>
      <w:sz w:val="14"/>
    </w:rPr>
  </w:style>
  <w:style w:type="paragraph" w:customStyle="1" w:styleId="Footer1">
    <w:name w:val="Footer 1"/>
    <w:basedOn w:val="BodyText"/>
    <w:link w:val="Footer1Char"/>
    <w:unhideWhenUsed/>
    <w:rsid w:val="00BE5356"/>
    <w:pPr>
      <w:jc w:val="left"/>
    </w:pPr>
    <w:rPr>
      <w:sz w:val="16"/>
    </w:rPr>
  </w:style>
  <w:style w:type="character" w:customStyle="1" w:styleId="Footer1Char">
    <w:name w:val="Footer 1 Char"/>
    <w:basedOn w:val="BodyTextChar"/>
    <w:link w:val="Footer1"/>
    <w:rsid w:val="00561A8A"/>
    <w:rPr>
      <w:color w:val="0000FF"/>
      <w:sz w:val="16"/>
    </w:rPr>
  </w:style>
  <w:style w:type="paragraph" w:customStyle="1" w:styleId="Footer1Italic">
    <w:name w:val="Footer 1 + Italic"/>
    <w:basedOn w:val="Footer1"/>
    <w:semiHidden/>
    <w:unhideWhenUsed/>
    <w:rsid w:val="00BE5356"/>
    <w:rPr>
      <w:i/>
      <w:iCs/>
    </w:rPr>
  </w:style>
  <w:style w:type="paragraph" w:customStyle="1" w:styleId="BodytextItalic">
    <w:name w:val="Body text + Italic"/>
    <w:basedOn w:val="NRCSBodyText"/>
    <w:link w:val="BodytextItalicChar"/>
    <w:semiHidden/>
    <w:unhideWhenUsed/>
    <w:rsid w:val="004340C9"/>
    <w:rPr>
      <w:i/>
      <w:iCs/>
    </w:rPr>
  </w:style>
  <w:style w:type="character" w:customStyle="1" w:styleId="BodytextItalicChar">
    <w:name w:val="Body text + Italic Char"/>
    <w:basedOn w:val="NRCSBodyTextChar"/>
    <w:link w:val="BodytextItalic"/>
    <w:semiHidden/>
    <w:rsid w:val="00561A8A"/>
    <w:rPr>
      <w:i/>
      <w:iCs/>
      <w:color w:val="0000FF"/>
      <w:sz w:val="14"/>
      <w:lang w:val="en-US" w:eastAsia="en-US" w:bidi="ar-SA"/>
    </w:rPr>
  </w:style>
  <w:style w:type="paragraph" w:customStyle="1" w:styleId="Titlesubheader1">
    <w:name w:val="Title subheader 1"/>
    <w:basedOn w:val="Normal"/>
    <w:link w:val="Titlesubheader1Char"/>
    <w:semiHidden/>
    <w:unhideWhenUsed/>
    <w:rsid w:val="008F3D5A"/>
    <w:rPr>
      <w:b/>
      <w:sz w:val="32"/>
      <w:szCs w:val="32"/>
    </w:rPr>
  </w:style>
  <w:style w:type="character" w:customStyle="1" w:styleId="Titlesubheader1Char">
    <w:name w:val="Title subheader 1 Char"/>
    <w:basedOn w:val="DefaultParagraphFont"/>
    <w:link w:val="Titlesubheader1"/>
    <w:semiHidden/>
    <w:rsid w:val="00561A8A"/>
    <w:rPr>
      <w:b/>
      <w:sz w:val="32"/>
      <w:szCs w:val="32"/>
    </w:rPr>
  </w:style>
  <w:style w:type="paragraph" w:customStyle="1" w:styleId="Titlesubheader2">
    <w:name w:val="Title subheader 2"/>
    <w:basedOn w:val="Normal"/>
    <w:semiHidden/>
    <w:unhideWhenUsed/>
    <w:rsid w:val="008F3D5A"/>
  </w:style>
  <w:style w:type="paragraph" w:styleId="NormalWeb">
    <w:name w:val="Normal (Web)"/>
    <w:basedOn w:val="Normal"/>
    <w:unhideWhenUsed/>
    <w:rsid w:val="002B7160"/>
    <w:pPr>
      <w:spacing w:before="100" w:beforeAutospacing="1" w:after="100" w:afterAutospacing="1"/>
      <w:jc w:val="left"/>
    </w:pPr>
    <w:rPr>
      <w:rFonts w:ascii="Verdana" w:hAnsi="Verdana"/>
      <w:color w:val="000000"/>
      <w:sz w:val="17"/>
      <w:szCs w:val="17"/>
    </w:rPr>
  </w:style>
  <w:style w:type="paragraph" w:styleId="BalloonText">
    <w:name w:val="Balloon Text"/>
    <w:basedOn w:val="Normal"/>
    <w:semiHidden/>
    <w:unhideWhenUsed/>
    <w:rsid w:val="00C16499"/>
    <w:rPr>
      <w:rFonts w:ascii="Tahoma" w:hAnsi="Tahoma" w:cs="Tahoma"/>
      <w:sz w:val="16"/>
      <w:szCs w:val="16"/>
    </w:rPr>
  </w:style>
  <w:style w:type="paragraph" w:customStyle="1" w:styleId="Default">
    <w:name w:val="Default"/>
    <w:unhideWhenUsed/>
    <w:rsid w:val="00F913EA"/>
    <w:pPr>
      <w:autoSpaceDE w:val="0"/>
      <w:autoSpaceDN w:val="0"/>
      <w:adjustRightInd w:val="0"/>
    </w:pPr>
    <w:rPr>
      <w:rFonts w:ascii="Times" w:hAnsi="Times" w:cs="Times"/>
      <w:color w:val="000000"/>
      <w:sz w:val="24"/>
      <w:szCs w:val="24"/>
    </w:rPr>
  </w:style>
  <w:style w:type="paragraph" w:customStyle="1" w:styleId="CaptionNRCS">
    <w:name w:val="Caption NRCS"/>
    <w:autoRedefine/>
    <w:qFormat/>
    <w:rsid w:val="00A1146D"/>
    <w:pPr>
      <w:spacing w:before="120"/>
    </w:pPr>
    <w:rPr>
      <w:i/>
      <w:iCs/>
      <w:sz w:val="16"/>
      <w:szCs w:val="16"/>
    </w:rPr>
  </w:style>
  <w:style w:type="paragraph" w:styleId="Caption">
    <w:name w:val="caption"/>
    <w:basedOn w:val="Normal"/>
    <w:next w:val="Normal"/>
    <w:semiHidden/>
    <w:unhideWhenUsed/>
    <w:qFormat/>
    <w:rsid w:val="003C5000"/>
    <w:rPr>
      <w:b/>
      <w:bCs/>
      <w:sz w:val="20"/>
    </w:rPr>
  </w:style>
  <w:style w:type="paragraph" w:customStyle="1" w:styleId="StyleFooter1Auto">
    <w:name w:val="Style Footer 1 + Auto"/>
    <w:basedOn w:val="Footer1"/>
    <w:semiHidden/>
    <w:unhideWhenUsed/>
    <w:rsid w:val="00810C71"/>
    <w:rPr>
      <w:color w:val="auto"/>
    </w:rPr>
  </w:style>
  <w:style w:type="paragraph" w:styleId="Title">
    <w:name w:val="Title"/>
    <w:aliases w:val="Title NRCS"/>
    <w:next w:val="Heading1"/>
    <w:link w:val="TitleChar"/>
    <w:unhideWhenUsed/>
    <w:qFormat/>
    <w:rsid w:val="005B7A24"/>
    <w:pPr>
      <w:pBdr>
        <w:bottom w:val="single" w:sz="12" w:space="1" w:color="000000"/>
      </w:pBdr>
      <w:tabs>
        <w:tab w:val="left" w:pos="5040"/>
      </w:tabs>
      <w:outlineLvl w:val="0"/>
    </w:pPr>
    <w:rPr>
      <w:rFonts w:ascii="Myriad Pro" w:hAnsi="Myriad Pro"/>
      <w:bCs/>
      <w:color w:val="007AC3"/>
      <w:kern w:val="28"/>
      <w:sz w:val="60"/>
      <w:szCs w:val="32"/>
    </w:rPr>
  </w:style>
  <w:style w:type="character" w:customStyle="1" w:styleId="BodyTextIndentChar">
    <w:name w:val="Body Text Indent Char"/>
    <w:basedOn w:val="DefaultParagraphFont"/>
    <w:link w:val="BodyTextIndent"/>
    <w:semiHidden/>
    <w:rsid w:val="000960D7"/>
  </w:style>
  <w:style w:type="character" w:customStyle="1" w:styleId="TitleChar">
    <w:name w:val="Title Char"/>
    <w:aliases w:val="Title NRCS Char"/>
    <w:basedOn w:val="DefaultParagraphFont"/>
    <w:link w:val="Title"/>
    <w:rsid w:val="005B7A24"/>
    <w:rPr>
      <w:rFonts w:ascii="Myriad Pro" w:hAnsi="Myriad Pro"/>
      <w:bCs/>
      <w:color w:val="007AC3"/>
      <w:kern w:val="28"/>
      <w:sz w:val="60"/>
      <w:szCs w:val="32"/>
      <w:lang w:val="en-US" w:eastAsia="en-US" w:bidi="ar-SA"/>
    </w:rPr>
  </w:style>
  <w:style w:type="paragraph" w:styleId="DocumentMap">
    <w:name w:val="Document Map"/>
    <w:basedOn w:val="Normal"/>
    <w:link w:val="DocumentMapChar"/>
    <w:semiHidden/>
    <w:unhideWhenUsed/>
    <w:rsid w:val="00F82DDC"/>
    <w:rPr>
      <w:rFonts w:ascii="Tahoma" w:hAnsi="Tahoma" w:cs="Tahoma"/>
      <w:sz w:val="16"/>
      <w:szCs w:val="16"/>
    </w:rPr>
  </w:style>
  <w:style w:type="character" w:customStyle="1" w:styleId="DocumentMapChar">
    <w:name w:val="Document Map Char"/>
    <w:basedOn w:val="DefaultParagraphFont"/>
    <w:link w:val="DocumentMap"/>
    <w:semiHidden/>
    <w:rsid w:val="00F82DDC"/>
    <w:rPr>
      <w:rFonts w:ascii="Tahoma" w:hAnsi="Tahoma" w:cs="Tahoma"/>
      <w:sz w:val="16"/>
      <w:szCs w:val="16"/>
    </w:rPr>
  </w:style>
  <w:style w:type="character" w:customStyle="1" w:styleId="FooterChar">
    <w:name w:val="Footer Char"/>
    <w:basedOn w:val="DefaultParagraphFont"/>
    <w:link w:val="Footer"/>
    <w:uiPriority w:val="99"/>
    <w:rsid w:val="00700843"/>
    <w:rPr>
      <w:sz w:val="24"/>
    </w:rPr>
  </w:style>
  <w:style w:type="paragraph" w:customStyle="1" w:styleId="NRCSInstructionComments">
    <w:name w:val="NRCS Instruction Comments"/>
    <w:basedOn w:val="NRCSBodyText"/>
    <w:link w:val="NRCSInstructionCommentsChar"/>
    <w:qFormat/>
    <w:rsid w:val="00A91834"/>
    <w:rPr>
      <w:i/>
    </w:rPr>
  </w:style>
  <w:style w:type="paragraph" w:customStyle="1" w:styleId="PlantSymbol">
    <w:name w:val="Plant Symbol"/>
    <w:basedOn w:val="Normal"/>
    <w:link w:val="PlantSymbolChar"/>
    <w:qFormat/>
    <w:rsid w:val="00A91834"/>
  </w:style>
  <w:style w:type="character" w:customStyle="1" w:styleId="NRCSInstructionCommentsChar">
    <w:name w:val="NRCS Instruction Comments Char"/>
    <w:basedOn w:val="NRCSBodyTextChar"/>
    <w:link w:val="NRCSInstructionComments"/>
    <w:rsid w:val="00A91834"/>
    <w:rPr>
      <w:i/>
      <w:color w:val="0000FF"/>
      <w:sz w:val="14"/>
      <w:lang w:val="en-US" w:eastAsia="en-US" w:bidi="ar-SA"/>
    </w:rPr>
  </w:style>
  <w:style w:type="character" w:customStyle="1" w:styleId="PlantSymbolChar">
    <w:name w:val="Plant Symbol Char"/>
    <w:basedOn w:val="DefaultParagraphFont"/>
    <w:link w:val="PlantSymbol"/>
    <w:rsid w:val="00A91834"/>
    <w:rPr>
      <w:sz w:val="24"/>
    </w:rPr>
  </w:style>
  <w:style w:type="paragraph" w:customStyle="1" w:styleId="BodytextNRCS">
    <w:name w:val="Body text NRCS"/>
    <w:link w:val="BodytextNRCSChar"/>
    <w:qFormat/>
    <w:rsid w:val="00A1146D"/>
    <w:pPr>
      <w:tabs>
        <w:tab w:val="left" w:pos="2430"/>
      </w:tabs>
    </w:pPr>
  </w:style>
  <w:style w:type="character" w:customStyle="1" w:styleId="BodytextNRCSChar">
    <w:name w:val="Body text NRCS Char"/>
    <w:basedOn w:val="BodyTextChar"/>
    <w:link w:val="BodytextNRCS"/>
    <w:rsid w:val="00A1146D"/>
    <w:rPr>
      <w:color w:val="0000FF"/>
      <w:sz w:val="14"/>
      <w:lang w:val="en-US" w:eastAsia="en-US" w:bidi="ar-SA"/>
    </w:rPr>
  </w:style>
  <w:style w:type="paragraph" w:customStyle="1" w:styleId="NRCSInstructionComment">
    <w:name w:val="NRCS Instruction Comment"/>
    <w:basedOn w:val="BodytextNRCS"/>
    <w:link w:val="NRCSInstructionCommentChar"/>
    <w:qFormat/>
    <w:rsid w:val="000968E2"/>
    <w:rPr>
      <w:i/>
    </w:rPr>
  </w:style>
  <w:style w:type="character" w:customStyle="1" w:styleId="NRCSInstructionCommentChar">
    <w:name w:val="NRCS Instruction Comment Char"/>
    <w:basedOn w:val="BodytextNRCSChar"/>
    <w:link w:val="NRCSInstructionComment"/>
    <w:rsid w:val="000968E2"/>
    <w:rPr>
      <w:i/>
      <w:color w:val="0000FF"/>
      <w:sz w:val="14"/>
      <w:lang w:val="en-US" w:eastAsia="en-US" w:bidi="ar-SA"/>
    </w:rPr>
  </w:style>
  <w:style w:type="character" w:customStyle="1" w:styleId="HeaderChar">
    <w:name w:val="Header Char"/>
    <w:basedOn w:val="DefaultParagraphFont"/>
    <w:link w:val="Header"/>
    <w:rsid w:val="00DB5219"/>
    <w:rPr>
      <w:sz w:val="24"/>
    </w:rPr>
  </w:style>
  <w:style w:type="paragraph" w:customStyle="1" w:styleId="BodyText1">
    <w:name w:val="Body Text1"/>
    <w:basedOn w:val="BodyText"/>
    <w:link w:val="BodytextChar0"/>
    <w:rsid w:val="00DB5219"/>
    <w:pPr>
      <w:tabs>
        <w:tab w:val="left" w:pos="2430"/>
      </w:tabs>
      <w:jc w:val="left"/>
    </w:pPr>
  </w:style>
  <w:style w:type="character" w:customStyle="1" w:styleId="BodytextChar0">
    <w:name w:val="Body text Char"/>
    <w:basedOn w:val="BodyTextChar"/>
    <w:link w:val="BodyText1"/>
    <w:rsid w:val="00DB5219"/>
    <w:rPr>
      <w:color w:val="0000FF"/>
      <w:sz w:val="14"/>
    </w:rPr>
  </w:style>
  <w:style w:type="character" w:customStyle="1" w:styleId="Header3Char">
    <w:name w:val="Header 3 Char"/>
    <w:basedOn w:val="DefaultParagraphFont"/>
    <w:link w:val="Header3"/>
    <w:rsid w:val="00DB52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aliases w:val="centered"/>
    <w:unhideWhenUsed/>
    <w:qFormat/>
    <w:rsid w:val="005B7A24"/>
    <w:pPr>
      <w:jc w:val="center"/>
    </w:pPr>
    <w:rPr>
      <w:sz w:val="24"/>
    </w:rPr>
  </w:style>
  <w:style w:type="paragraph" w:styleId="Heading1">
    <w:name w:val="heading 1"/>
    <w:aliases w:val="H1 NRCS"/>
    <w:next w:val="NRCSBodyText"/>
    <w:qFormat/>
    <w:rsid w:val="003E6391"/>
    <w:pPr>
      <w:jc w:val="center"/>
      <w:outlineLvl w:val="0"/>
    </w:pPr>
    <w:rPr>
      <w:b/>
      <w:bCs/>
      <w:i/>
      <w:caps/>
      <w:sz w:val="40"/>
      <w:szCs w:val="40"/>
    </w:rPr>
  </w:style>
  <w:style w:type="paragraph" w:styleId="Heading2">
    <w:name w:val="heading 2"/>
    <w:aliases w:val="H2 NRCS"/>
    <w:next w:val="NRCSBodyText"/>
    <w:qFormat/>
    <w:rsid w:val="003E6391"/>
    <w:pPr>
      <w:jc w:val="center"/>
      <w:outlineLvl w:val="1"/>
    </w:pPr>
    <w:rPr>
      <w:b/>
      <w:i/>
      <w:sz w:val="32"/>
      <w:szCs w:val="32"/>
    </w:rPr>
  </w:style>
  <w:style w:type="paragraph" w:styleId="Heading3">
    <w:name w:val="heading 3"/>
    <w:aliases w:val="H3 NRCS"/>
    <w:next w:val="NRCSBodyText"/>
    <w:qFormat/>
    <w:rsid w:val="00A91834"/>
    <w:pPr>
      <w:outlineLvl w:val="2"/>
    </w:pPr>
    <w:rPr>
      <w:b/>
    </w:rPr>
  </w:style>
  <w:style w:type="paragraph" w:styleId="Heading4">
    <w:name w:val="heading 4"/>
    <w:aliases w:val="H4 NRCS"/>
    <w:basedOn w:val="Header2"/>
    <w:next w:val="Normal"/>
    <w:qFormat/>
    <w:rsid w:val="00561A8A"/>
    <w:pPr>
      <w:outlineLvl w:val="3"/>
    </w:pPr>
  </w:style>
  <w:style w:type="paragraph" w:styleId="Heading5">
    <w:name w:val="heading 5"/>
    <w:basedOn w:val="Normal"/>
    <w:next w:val="Normal"/>
    <w:qFormat/>
    <w:rsid w:val="00774ABD"/>
    <w:pPr>
      <w:keepNext/>
      <w:tabs>
        <w:tab w:val="left" w:pos="2430"/>
      </w:tabs>
      <w:ind w:left="-180"/>
      <w:outlineLvl w:val="4"/>
    </w:pPr>
    <w:rPr>
      <w:b/>
      <w:sz w:val="20"/>
    </w:rPr>
  </w:style>
  <w:style w:type="paragraph" w:styleId="Heading6">
    <w:name w:val="heading 6"/>
    <w:basedOn w:val="Normal"/>
    <w:next w:val="Normal"/>
    <w:semiHidden/>
    <w:unhideWhenUsed/>
    <w:qFormat/>
    <w:rsid w:val="00774ABD"/>
    <w:pPr>
      <w:keepNext/>
      <w:outlineLvl w:val="5"/>
    </w:pPr>
    <w:rPr>
      <w:b/>
      <w:sz w:val="18"/>
    </w:rPr>
  </w:style>
  <w:style w:type="paragraph" w:styleId="Heading7">
    <w:name w:val="heading 7"/>
    <w:basedOn w:val="Normal"/>
    <w:next w:val="Normal"/>
    <w:semiHidden/>
    <w:unhideWhenUsed/>
    <w:qFormat/>
    <w:rsid w:val="00774ABD"/>
    <w:pPr>
      <w:keepNext/>
      <w:spacing w:before="80"/>
      <w:outlineLvl w:val="6"/>
    </w:pPr>
    <w:rPr>
      <w:b/>
      <w:color w:val="000000"/>
      <w:sz w:val="22"/>
    </w:rPr>
  </w:style>
  <w:style w:type="paragraph" w:styleId="Heading8">
    <w:name w:val="heading 8"/>
    <w:basedOn w:val="Normal"/>
    <w:next w:val="Normal"/>
    <w:semiHidden/>
    <w:unhideWhenUsed/>
    <w:qFormat/>
    <w:rsid w:val="00774ABD"/>
    <w:pPr>
      <w:keepNext/>
      <w:tabs>
        <w:tab w:val="left" w:pos="2430"/>
      </w:tabs>
      <w:ind w:left="-180"/>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4ABD"/>
    <w:pPr>
      <w:tabs>
        <w:tab w:val="center" w:pos="4320"/>
        <w:tab w:val="right" w:pos="8640"/>
      </w:tabs>
    </w:pPr>
  </w:style>
  <w:style w:type="paragraph" w:styleId="Footer">
    <w:name w:val="footer"/>
    <w:basedOn w:val="Normal"/>
    <w:link w:val="FooterChar"/>
    <w:uiPriority w:val="99"/>
    <w:unhideWhenUsed/>
    <w:rsid w:val="00774ABD"/>
    <w:pPr>
      <w:tabs>
        <w:tab w:val="center" w:pos="4320"/>
        <w:tab w:val="right" w:pos="8640"/>
      </w:tabs>
    </w:pPr>
  </w:style>
  <w:style w:type="paragraph" w:styleId="BodyText">
    <w:name w:val="Body Text"/>
    <w:basedOn w:val="Normal"/>
    <w:link w:val="BodyTextChar"/>
    <w:semiHidden/>
    <w:unhideWhenUsed/>
    <w:rsid w:val="00774ABD"/>
    <w:pPr>
      <w:tabs>
        <w:tab w:val="left" w:pos="2520"/>
      </w:tabs>
    </w:pPr>
    <w:rPr>
      <w:color w:val="0000FF"/>
      <w:sz w:val="14"/>
    </w:rPr>
  </w:style>
  <w:style w:type="paragraph" w:styleId="BodyTextIndent">
    <w:name w:val="Body Text Indent"/>
    <w:basedOn w:val="Normal"/>
    <w:link w:val="BodyTextIndentChar"/>
    <w:semiHidden/>
    <w:unhideWhenUsed/>
    <w:rsid w:val="00774ABD"/>
    <w:pPr>
      <w:tabs>
        <w:tab w:val="left" w:pos="2430"/>
      </w:tabs>
      <w:ind w:left="-180"/>
    </w:pPr>
    <w:rPr>
      <w:sz w:val="20"/>
    </w:rPr>
  </w:style>
  <w:style w:type="character" w:styleId="Hyperlink">
    <w:name w:val="Hyperlink"/>
    <w:basedOn w:val="DefaultParagraphFont"/>
    <w:semiHidden/>
    <w:unhideWhenUsed/>
    <w:rsid w:val="00774ABD"/>
    <w:rPr>
      <w:color w:val="0000FF"/>
      <w:u w:val="single"/>
    </w:rPr>
  </w:style>
  <w:style w:type="paragraph" w:styleId="BodyText2">
    <w:name w:val="Body Text 2"/>
    <w:basedOn w:val="Normal"/>
    <w:semiHidden/>
    <w:unhideWhenUsed/>
    <w:rsid w:val="00774ABD"/>
  </w:style>
  <w:style w:type="character" w:styleId="PageNumber">
    <w:name w:val="page number"/>
    <w:basedOn w:val="DefaultParagraphFont"/>
    <w:unhideWhenUsed/>
    <w:rsid w:val="00774ABD"/>
  </w:style>
  <w:style w:type="character" w:styleId="FollowedHyperlink">
    <w:name w:val="FollowedHyperlink"/>
    <w:basedOn w:val="DefaultParagraphFont"/>
    <w:semiHidden/>
    <w:unhideWhenUsed/>
    <w:rsid w:val="00774ABD"/>
    <w:rPr>
      <w:color w:val="800080"/>
      <w:u w:val="single"/>
    </w:rPr>
  </w:style>
  <w:style w:type="paragraph" w:customStyle="1" w:styleId="TitleHeader">
    <w:name w:val="Title Header"/>
    <w:basedOn w:val="Heading2"/>
    <w:semiHidden/>
    <w:unhideWhenUsed/>
    <w:rsid w:val="000578C2"/>
    <w:rPr>
      <w:bCs/>
      <w:caps/>
      <w:sz w:val="40"/>
      <w:szCs w:val="40"/>
    </w:rPr>
  </w:style>
  <w:style w:type="paragraph" w:customStyle="1" w:styleId="Header2">
    <w:name w:val="Header 2"/>
    <w:basedOn w:val="Header"/>
    <w:unhideWhenUsed/>
    <w:rsid w:val="00F802DB"/>
    <w:pPr>
      <w:jc w:val="left"/>
    </w:pPr>
    <w:rPr>
      <w:i/>
      <w:iCs/>
      <w:sz w:val="20"/>
    </w:rPr>
  </w:style>
  <w:style w:type="paragraph" w:customStyle="1" w:styleId="Header3">
    <w:name w:val="Header 3"/>
    <w:basedOn w:val="Heading5"/>
    <w:link w:val="Header3Char"/>
    <w:unhideWhenUsed/>
    <w:rsid w:val="00F802DB"/>
    <w:pPr>
      <w:ind w:left="0"/>
      <w:jc w:val="left"/>
    </w:pPr>
    <w:rPr>
      <w:bCs/>
    </w:rPr>
  </w:style>
  <w:style w:type="paragraph" w:customStyle="1" w:styleId="NRCSBodyText">
    <w:name w:val="NRCS Body Text"/>
    <w:link w:val="NRCSBodyTextChar"/>
    <w:qFormat/>
    <w:rsid w:val="00D57FE6"/>
    <w:pPr>
      <w:tabs>
        <w:tab w:val="left" w:pos="2430"/>
      </w:tabs>
    </w:pPr>
  </w:style>
  <w:style w:type="character" w:customStyle="1" w:styleId="BodyTextChar">
    <w:name w:val="Body Text Char"/>
    <w:basedOn w:val="DefaultParagraphFont"/>
    <w:link w:val="BodyText"/>
    <w:semiHidden/>
    <w:rsid w:val="00561A8A"/>
    <w:rPr>
      <w:color w:val="0000FF"/>
      <w:sz w:val="14"/>
    </w:rPr>
  </w:style>
  <w:style w:type="character" w:customStyle="1" w:styleId="NRCSBodyTextChar">
    <w:name w:val="NRCS Body Text Char"/>
    <w:basedOn w:val="BodyTextChar"/>
    <w:link w:val="NRCSBodyText"/>
    <w:rsid w:val="00D57FE6"/>
    <w:rPr>
      <w:color w:val="0000FF"/>
      <w:sz w:val="14"/>
      <w:lang w:val="en-US" w:eastAsia="en-US" w:bidi="ar-SA"/>
    </w:rPr>
  </w:style>
  <w:style w:type="paragraph" w:customStyle="1" w:styleId="Header4">
    <w:name w:val="Header 4"/>
    <w:basedOn w:val="Heading5"/>
    <w:unhideWhenUsed/>
    <w:rsid w:val="00BE5356"/>
    <w:pPr>
      <w:ind w:left="0"/>
      <w:jc w:val="left"/>
    </w:pPr>
    <w:rPr>
      <w:b w:val="0"/>
      <w:sz w:val="14"/>
    </w:rPr>
  </w:style>
  <w:style w:type="paragraph" w:customStyle="1" w:styleId="Footer1">
    <w:name w:val="Footer 1"/>
    <w:basedOn w:val="BodyText"/>
    <w:link w:val="Footer1Char"/>
    <w:unhideWhenUsed/>
    <w:rsid w:val="00BE5356"/>
    <w:pPr>
      <w:jc w:val="left"/>
    </w:pPr>
    <w:rPr>
      <w:sz w:val="16"/>
    </w:rPr>
  </w:style>
  <w:style w:type="character" w:customStyle="1" w:styleId="Footer1Char">
    <w:name w:val="Footer 1 Char"/>
    <w:basedOn w:val="BodyTextChar"/>
    <w:link w:val="Footer1"/>
    <w:rsid w:val="00561A8A"/>
    <w:rPr>
      <w:color w:val="0000FF"/>
      <w:sz w:val="16"/>
    </w:rPr>
  </w:style>
  <w:style w:type="paragraph" w:customStyle="1" w:styleId="Footer1Italic">
    <w:name w:val="Footer 1 + Italic"/>
    <w:basedOn w:val="Footer1"/>
    <w:semiHidden/>
    <w:unhideWhenUsed/>
    <w:rsid w:val="00BE5356"/>
    <w:rPr>
      <w:i/>
      <w:iCs/>
    </w:rPr>
  </w:style>
  <w:style w:type="paragraph" w:customStyle="1" w:styleId="BodytextItalic">
    <w:name w:val="Body text + Italic"/>
    <w:basedOn w:val="NRCSBodyText"/>
    <w:link w:val="BodytextItalicChar"/>
    <w:semiHidden/>
    <w:unhideWhenUsed/>
    <w:rsid w:val="004340C9"/>
    <w:rPr>
      <w:i/>
      <w:iCs/>
    </w:rPr>
  </w:style>
  <w:style w:type="character" w:customStyle="1" w:styleId="BodytextItalicChar">
    <w:name w:val="Body text + Italic Char"/>
    <w:basedOn w:val="NRCSBodyTextChar"/>
    <w:link w:val="BodytextItalic"/>
    <w:semiHidden/>
    <w:rsid w:val="00561A8A"/>
    <w:rPr>
      <w:i/>
      <w:iCs/>
      <w:color w:val="0000FF"/>
      <w:sz w:val="14"/>
      <w:lang w:val="en-US" w:eastAsia="en-US" w:bidi="ar-SA"/>
    </w:rPr>
  </w:style>
  <w:style w:type="paragraph" w:customStyle="1" w:styleId="Titlesubheader1">
    <w:name w:val="Title subheader 1"/>
    <w:basedOn w:val="Normal"/>
    <w:link w:val="Titlesubheader1Char"/>
    <w:semiHidden/>
    <w:unhideWhenUsed/>
    <w:rsid w:val="008F3D5A"/>
    <w:rPr>
      <w:b/>
      <w:sz w:val="32"/>
      <w:szCs w:val="32"/>
    </w:rPr>
  </w:style>
  <w:style w:type="character" w:customStyle="1" w:styleId="Titlesubheader1Char">
    <w:name w:val="Title subheader 1 Char"/>
    <w:basedOn w:val="DefaultParagraphFont"/>
    <w:link w:val="Titlesubheader1"/>
    <w:semiHidden/>
    <w:rsid w:val="00561A8A"/>
    <w:rPr>
      <w:b/>
      <w:sz w:val="32"/>
      <w:szCs w:val="32"/>
    </w:rPr>
  </w:style>
  <w:style w:type="paragraph" w:customStyle="1" w:styleId="Titlesubheader2">
    <w:name w:val="Title subheader 2"/>
    <w:basedOn w:val="Normal"/>
    <w:semiHidden/>
    <w:unhideWhenUsed/>
    <w:rsid w:val="008F3D5A"/>
  </w:style>
  <w:style w:type="paragraph" w:styleId="NormalWeb">
    <w:name w:val="Normal (Web)"/>
    <w:basedOn w:val="Normal"/>
    <w:unhideWhenUsed/>
    <w:rsid w:val="002B7160"/>
    <w:pPr>
      <w:spacing w:before="100" w:beforeAutospacing="1" w:after="100" w:afterAutospacing="1"/>
      <w:jc w:val="left"/>
    </w:pPr>
    <w:rPr>
      <w:rFonts w:ascii="Verdana" w:hAnsi="Verdana"/>
      <w:color w:val="000000"/>
      <w:sz w:val="17"/>
      <w:szCs w:val="17"/>
    </w:rPr>
  </w:style>
  <w:style w:type="paragraph" w:styleId="BalloonText">
    <w:name w:val="Balloon Text"/>
    <w:basedOn w:val="Normal"/>
    <w:semiHidden/>
    <w:unhideWhenUsed/>
    <w:rsid w:val="00C16499"/>
    <w:rPr>
      <w:rFonts w:ascii="Tahoma" w:hAnsi="Tahoma" w:cs="Tahoma"/>
      <w:sz w:val="16"/>
      <w:szCs w:val="16"/>
    </w:rPr>
  </w:style>
  <w:style w:type="paragraph" w:customStyle="1" w:styleId="Default">
    <w:name w:val="Default"/>
    <w:unhideWhenUsed/>
    <w:rsid w:val="00F913EA"/>
    <w:pPr>
      <w:autoSpaceDE w:val="0"/>
      <w:autoSpaceDN w:val="0"/>
      <w:adjustRightInd w:val="0"/>
    </w:pPr>
    <w:rPr>
      <w:rFonts w:ascii="Times" w:hAnsi="Times" w:cs="Times"/>
      <w:color w:val="000000"/>
      <w:sz w:val="24"/>
      <w:szCs w:val="24"/>
    </w:rPr>
  </w:style>
  <w:style w:type="paragraph" w:customStyle="1" w:styleId="CaptionNRCS">
    <w:name w:val="Caption NRCS"/>
    <w:autoRedefine/>
    <w:qFormat/>
    <w:rsid w:val="00A1146D"/>
    <w:pPr>
      <w:spacing w:before="120"/>
    </w:pPr>
    <w:rPr>
      <w:i/>
      <w:iCs/>
      <w:sz w:val="16"/>
      <w:szCs w:val="16"/>
    </w:rPr>
  </w:style>
  <w:style w:type="paragraph" w:styleId="Caption">
    <w:name w:val="caption"/>
    <w:basedOn w:val="Normal"/>
    <w:next w:val="Normal"/>
    <w:semiHidden/>
    <w:unhideWhenUsed/>
    <w:qFormat/>
    <w:rsid w:val="003C5000"/>
    <w:rPr>
      <w:b/>
      <w:bCs/>
      <w:sz w:val="20"/>
    </w:rPr>
  </w:style>
  <w:style w:type="paragraph" w:customStyle="1" w:styleId="StyleFooter1Auto">
    <w:name w:val="Style Footer 1 + Auto"/>
    <w:basedOn w:val="Footer1"/>
    <w:semiHidden/>
    <w:unhideWhenUsed/>
    <w:rsid w:val="00810C71"/>
    <w:rPr>
      <w:color w:val="auto"/>
    </w:rPr>
  </w:style>
  <w:style w:type="paragraph" w:styleId="Title">
    <w:name w:val="Title"/>
    <w:aliases w:val="Title NRCS"/>
    <w:next w:val="Heading1"/>
    <w:link w:val="TitleChar"/>
    <w:unhideWhenUsed/>
    <w:qFormat/>
    <w:rsid w:val="005B7A24"/>
    <w:pPr>
      <w:pBdr>
        <w:bottom w:val="single" w:sz="12" w:space="1" w:color="000000"/>
      </w:pBdr>
      <w:tabs>
        <w:tab w:val="left" w:pos="5040"/>
      </w:tabs>
      <w:outlineLvl w:val="0"/>
    </w:pPr>
    <w:rPr>
      <w:rFonts w:ascii="Myriad Pro" w:hAnsi="Myriad Pro"/>
      <w:bCs/>
      <w:color w:val="007AC3"/>
      <w:kern w:val="28"/>
      <w:sz w:val="60"/>
      <w:szCs w:val="32"/>
    </w:rPr>
  </w:style>
  <w:style w:type="character" w:customStyle="1" w:styleId="BodyTextIndentChar">
    <w:name w:val="Body Text Indent Char"/>
    <w:basedOn w:val="DefaultParagraphFont"/>
    <w:link w:val="BodyTextIndent"/>
    <w:semiHidden/>
    <w:rsid w:val="000960D7"/>
  </w:style>
  <w:style w:type="character" w:customStyle="1" w:styleId="TitleChar">
    <w:name w:val="Title Char"/>
    <w:aliases w:val="Title NRCS Char"/>
    <w:basedOn w:val="DefaultParagraphFont"/>
    <w:link w:val="Title"/>
    <w:rsid w:val="005B7A24"/>
    <w:rPr>
      <w:rFonts w:ascii="Myriad Pro" w:hAnsi="Myriad Pro"/>
      <w:bCs/>
      <w:color w:val="007AC3"/>
      <w:kern w:val="28"/>
      <w:sz w:val="60"/>
      <w:szCs w:val="32"/>
      <w:lang w:val="en-US" w:eastAsia="en-US" w:bidi="ar-SA"/>
    </w:rPr>
  </w:style>
  <w:style w:type="paragraph" w:styleId="DocumentMap">
    <w:name w:val="Document Map"/>
    <w:basedOn w:val="Normal"/>
    <w:link w:val="DocumentMapChar"/>
    <w:semiHidden/>
    <w:unhideWhenUsed/>
    <w:rsid w:val="00F82DDC"/>
    <w:rPr>
      <w:rFonts w:ascii="Tahoma" w:hAnsi="Tahoma" w:cs="Tahoma"/>
      <w:sz w:val="16"/>
      <w:szCs w:val="16"/>
    </w:rPr>
  </w:style>
  <w:style w:type="character" w:customStyle="1" w:styleId="DocumentMapChar">
    <w:name w:val="Document Map Char"/>
    <w:basedOn w:val="DefaultParagraphFont"/>
    <w:link w:val="DocumentMap"/>
    <w:semiHidden/>
    <w:rsid w:val="00F82DDC"/>
    <w:rPr>
      <w:rFonts w:ascii="Tahoma" w:hAnsi="Tahoma" w:cs="Tahoma"/>
      <w:sz w:val="16"/>
      <w:szCs w:val="16"/>
    </w:rPr>
  </w:style>
  <w:style w:type="character" w:customStyle="1" w:styleId="FooterChar">
    <w:name w:val="Footer Char"/>
    <w:basedOn w:val="DefaultParagraphFont"/>
    <w:link w:val="Footer"/>
    <w:uiPriority w:val="99"/>
    <w:rsid w:val="00700843"/>
    <w:rPr>
      <w:sz w:val="24"/>
    </w:rPr>
  </w:style>
  <w:style w:type="paragraph" w:customStyle="1" w:styleId="NRCSInstructionComments">
    <w:name w:val="NRCS Instruction Comments"/>
    <w:basedOn w:val="NRCSBodyText"/>
    <w:link w:val="NRCSInstructionCommentsChar"/>
    <w:qFormat/>
    <w:rsid w:val="00A91834"/>
    <w:rPr>
      <w:i/>
    </w:rPr>
  </w:style>
  <w:style w:type="paragraph" w:customStyle="1" w:styleId="PlantSymbol">
    <w:name w:val="Plant Symbol"/>
    <w:basedOn w:val="Normal"/>
    <w:link w:val="PlantSymbolChar"/>
    <w:qFormat/>
    <w:rsid w:val="00A91834"/>
  </w:style>
  <w:style w:type="character" w:customStyle="1" w:styleId="NRCSInstructionCommentsChar">
    <w:name w:val="NRCS Instruction Comments Char"/>
    <w:basedOn w:val="NRCSBodyTextChar"/>
    <w:link w:val="NRCSInstructionComments"/>
    <w:rsid w:val="00A91834"/>
    <w:rPr>
      <w:i/>
      <w:color w:val="0000FF"/>
      <w:sz w:val="14"/>
      <w:lang w:val="en-US" w:eastAsia="en-US" w:bidi="ar-SA"/>
    </w:rPr>
  </w:style>
  <w:style w:type="character" w:customStyle="1" w:styleId="PlantSymbolChar">
    <w:name w:val="Plant Symbol Char"/>
    <w:basedOn w:val="DefaultParagraphFont"/>
    <w:link w:val="PlantSymbol"/>
    <w:rsid w:val="00A91834"/>
    <w:rPr>
      <w:sz w:val="24"/>
    </w:rPr>
  </w:style>
  <w:style w:type="paragraph" w:customStyle="1" w:styleId="BodytextNRCS">
    <w:name w:val="Body text NRCS"/>
    <w:link w:val="BodytextNRCSChar"/>
    <w:qFormat/>
    <w:rsid w:val="00A1146D"/>
    <w:pPr>
      <w:tabs>
        <w:tab w:val="left" w:pos="2430"/>
      </w:tabs>
    </w:pPr>
  </w:style>
  <w:style w:type="character" w:customStyle="1" w:styleId="BodytextNRCSChar">
    <w:name w:val="Body text NRCS Char"/>
    <w:basedOn w:val="BodyTextChar"/>
    <w:link w:val="BodytextNRCS"/>
    <w:rsid w:val="00A1146D"/>
    <w:rPr>
      <w:color w:val="0000FF"/>
      <w:sz w:val="14"/>
      <w:lang w:val="en-US" w:eastAsia="en-US" w:bidi="ar-SA"/>
    </w:rPr>
  </w:style>
  <w:style w:type="paragraph" w:customStyle="1" w:styleId="NRCSInstructionComment">
    <w:name w:val="NRCS Instruction Comment"/>
    <w:basedOn w:val="BodytextNRCS"/>
    <w:link w:val="NRCSInstructionCommentChar"/>
    <w:qFormat/>
    <w:rsid w:val="000968E2"/>
    <w:rPr>
      <w:i/>
    </w:rPr>
  </w:style>
  <w:style w:type="character" w:customStyle="1" w:styleId="NRCSInstructionCommentChar">
    <w:name w:val="NRCS Instruction Comment Char"/>
    <w:basedOn w:val="BodytextNRCSChar"/>
    <w:link w:val="NRCSInstructionComment"/>
    <w:rsid w:val="000968E2"/>
    <w:rPr>
      <w:i/>
      <w:color w:val="0000FF"/>
      <w:sz w:val="14"/>
      <w:lang w:val="en-US" w:eastAsia="en-US" w:bidi="ar-SA"/>
    </w:rPr>
  </w:style>
  <w:style w:type="character" w:customStyle="1" w:styleId="HeaderChar">
    <w:name w:val="Header Char"/>
    <w:basedOn w:val="DefaultParagraphFont"/>
    <w:link w:val="Header"/>
    <w:rsid w:val="00DB5219"/>
    <w:rPr>
      <w:sz w:val="24"/>
    </w:rPr>
  </w:style>
  <w:style w:type="paragraph" w:customStyle="1" w:styleId="BodyText1">
    <w:name w:val="Body Text1"/>
    <w:basedOn w:val="BodyText"/>
    <w:link w:val="BodytextChar0"/>
    <w:rsid w:val="00DB5219"/>
    <w:pPr>
      <w:tabs>
        <w:tab w:val="left" w:pos="2430"/>
      </w:tabs>
      <w:jc w:val="left"/>
    </w:pPr>
  </w:style>
  <w:style w:type="character" w:customStyle="1" w:styleId="BodytextChar0">
    <w:name w:val="Body text Char"/>
    <w:basedOn w:val="BodyTextChar"/>
    <w:link w:val="BodyText1"/>
    <w:rsid w:val="00DB5219"/>
    <w:rPr>
      <w:color w:val="0000FF"/>
      <w:sz w:val="14"/>
    </w:rPr>
  </w:style>
  <w:style w:type="character" w:customStyle="1" w:styleId="Header3Char">
    <w:name w:val="Header 3 Char"/>
    <w:basedOn w:val="DefaultParagraphFont"/>
    <w:link w:val="Header3"/>
    <w:rsid w:val="00DB5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49956">
      <w:bodyDiv w:val="1"/>
      <w:marLeft w:val="0"/>
      <w:marRight w:val="0"/>
      <w:marTop w:val="0"/>
      <w:marBottom w:val="0"/>
      <w:divBdr>
        <w:top w:val="none" w:sz="0" w:space="0" w:color="auto"/>
        <w:left w:val="none" w:sz="0" w:space="0" w:color="auto"/>
        <w:bottom w:val="none" w:sz="0" w:space="0" w:color="auto"/>
        <w:right w:val="none" w:sz="0" w:space="0" w:color="auto"/>
      </w:divBdr>
    </w:div>
    <w:div w:id="18204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rcs.usd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plant-materials.nrcs.usda.gov"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lants.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depue\Documents\PG-FS\PG-FS_Template-Rework\fs_template_de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19C47815-26E8-4A96-AEDB-82BEF3DD833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fs_template_dec_2011.dotx</Template>
  <TotalTime>17</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Plant Fact Sheet template</vt:lpstr>
    </vt:vector>
  </TitlesOfParts>
  <Company>USDA NRCS National Plant Materials Center</Company>
  <LinksUpToDate>false</LinksUpToDate>
  <CharactersWithSpaces>3732</CharactersWithSpaces>
  <SharedDoc>false</SharedDoc>
  <HLinks>
    <vt:vector size="30" baseType="variant">
      <vt:variant>
        <vt:i4>7995511</vt:i4>
      </vt:variant>
      <vt:variant>
        <vt:i4>15</vt:i4>
      </vt:variant>
      <vt:variant>
        <vt:i4>0</vt:i4>
      </vt:variant>
      <vt:variant>
        <vt:i4>5</vt:i4>
      </vt:variant>
      <vt:variant>
        <vt:lpwstr>http://www.nrcs.usda.gov/about/civilrights/</vt:lpwstr>
      </vt:variant>
      <vt:variant>
        <vt:lpwstr/>
      </vt:variant>
      <vt:variant>
        <vt:i4>1507416</vt:i4>
      </vt:variant>
      <vt:variant>
        <vt:i4>12</vt:i4>
      </vt:variant>
      <vt:variant>
        <vt:i4>0</vt:i4>
      </vt:variant>
      <vt:variant>
        <vt:i4>5</vt:i4>
      </vt:variant>
      <vt:variant>
        <vt:lpwstr>http://plant-materials.nrcs.usda.gov/</vt:lpwstr>
      </vt:variant>
      <vt:variant>
        <vt:lpwstr/>
      </vt:variant>
      <vt:variant>
        <vt:i4>6488104</vt:i4>
      </vt:variant>
      <vt:variant>
        <vt:i4>9</vt:i4>
      </vt:variant>
      <vt:variant>
        <vt:i4>0</vt:i4>
      </vt:variant>
      <vt:variant>
        <vt:i4>5</vt:i4>
      </vt:variant>
      <vt:variant>
        <vt:lpwstr>http://plants.usda.gov/</vt:lpwstr>
      </vt:variant>
      <vt:variant>
        <vt:lpwstr/>
      </vt:variant>
      <vt:variant>
        <vt:i4>720897</vt:i4>
      </vt:variant>
      <vt:variant>
        <vt:i4>6</vt:i4>
      </vt:variant>
      <vt:variant>
        <vt:i4>0</vt:i4>
      </vt:variant>
      <vt:variant>
        <vt:i4>5</vt:i4>
      </vt:variant>
      <vt:variant>
        <vt:lpwstr>http://www.nrcs.usda.gov/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Bittersweet Plant Fact Sheet</dc:title>
  <dc:subject>Celastrus scandens L.</dc:subject>
  <dc:creator>USDA-NRCS Plant Materials Program</dc:creator>
  <cp:keywords>American Bittersweet, Celastrus scandens L., Climbing bittersweet, false bittersweet, climbing orange-root, fever-twig, fever-twitch, staff-vine, Jacob’s-ladder </cp:keywords>
  <cp:lastModifiedBy>Julie DePue - NRCS, Beltsville, MD</cp:lastModifiedBy>
  <cp:revision>6</cp:revision>
  <cp:lastPrinted>2003-06-09T19:39:00Z</cp:lastPrinted>
  <dcterms:created xsi:type="dcterms:W3CDTF">2013-10-21T16:52:00Z</dcterms:created>
  <dcterms:modified xsi:type="dcterms:W3CDTF">2013-10-21T18:08:00Z</dcterms:modified>
</cp:coreProperties>
</file>