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AA" w:rsidRPr="00FB334D" w:rsidRDefault="004B628B" w:rsidP="00FB334D">
      <w:pPr>
        <w:pStyle w:val="Title"/>
        <w:tabs>
          <w:tab w:val="right" w:pos="10080"/>
        </w:tabs>
        <w:spacing w:after="240"/>
        <w:jc w:val="center"/>
        <w:rPr>
          <w:sz w:val="8"/>
          <w:szCs w:val="8"/>
        </w:rPr>
      </w:pPr>
      <w:r>
        <w:rPr>
          <w:noProof/>
          <w:sz w:val="16"/>
          <w:szCs w:val="16"/>
        </w:rPr>
        <w:drawing>
          <wp:anchor distT="0" distB="0" distL="114300" distR="114300" simplePos="0" relativeHeight="251657728" behindDoc="1" locked="0" layoutInCell="1" allowOverlap="0">
            <wp:simplePos x="0" y="0"/>
            <wp:positionH relativeFrom="column">
              <wp:align>left</wp:align>
            </wp:positionH>
            <wp:positionV relativeFrom="paragraph">
              <wp:posOffset>8890</wp:posOffset>
            </wp:positionV>
            <wp:extent cx="1533525" cy="571500"/>
            <wp:effectExtent l="19050" t="0" r="9525" b="0"/>
            <wp:wrapNone/>
            <wp:docPr id="4" name="Picture 4" descr="United States Department of Agriculture, Natural Resources Conservation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ted States Department of Agriculture, Natural Resources Conservation Service logo"/>
                    <pic:cNvPicPr>
                      <a:picLocks noChangeAspect="1" noChangeArrowheads="1"/>
                    </pic:cNvPicPr>
                  </pic:nvPicPr>
                  <pic:blipFill>
                    <a:blip r:embed="rId11" cstate="print"/>
                    <a:srcRect/>
                    <a:stretch>
                      <a:fillRect/>
                    </a:stretch>
                  </pic:blipFill>
                  <pic:spPr bwMode="auto">
                    <a:xfrm>
                      <a:off x="0" y="0"/>
                      <a:ext cx="1533525" cy="571500"/>
                    </a:xfrm>
                    <a:prstGeom prst="rect">
                      <a:avLst/>
                    </a:prstGeom>
                    <a:noFill/>
                  </pic:spPr>
                </pic:pic>
              </a:graphicData>
            </a:graphic>
          </wp:anchor>
        </w:drawing>
      </w:r>
      <w:r w:rsidR="00564985" w:rsidRPr="00BE0AAA">
        <w:rPr>
          <w:sz w:val="16"/>
          <w:szCs w:val="16"/>
        </w:rPr>
        <w:tab/>
      </w:r>
    </w:p>
    <w:p w:rsidR="00564985" w:rsidRPr="00BE0AAA" w:rsidRDefault="00FB334D" w:rsidP="00FB334D">
      <w:pPr>
        <w:pStyle w:val="Title"/>
        <w:tabs>
          <w:tab w:val="right" w:pos="10080"/>
        </w:tabs>
        <w:spacing w:after="120"/>
        <w:jc w:val="center"/>
        <w:sectPr w:rsidR="00564985" w:rsidRPr="00BE0AAA" w:rsidSect="0062577D">
          <w:pgSz w:w="12240" w:h="15840" w:code="1"/>
          <w:pgMar w:top="1080" w:right="1080" w:bottom="1080" w:left="1080" w:header="720" w:footer="720" w:gutter="0"/>
          <w:cols w:space="720"/>
          <w:titlePg/>
          <w:docGrid w:linePitch="326"/>
        </w:sectPr>
      </w:pPr>
      <w:r>
        <w:tab/>
      </w:r>
      <w:r>
        <w:tab/>
      </w:r>
      <w:r w:rsidR="00564985" w:rsidRPr="00BE0AAA">
        <w:t>Plant Fact Sheet</w:t>
      </w:r>
    </w:p>
    <w:p w:rsidR="00CE5409" w:rsidRPr="007B2285" w:rsidRDefault="00B731DC" w:rsidP="00564985">
      <w:pPr>
        <w:pStyle w:val="Heading1"/>
        <w:rPr>
          <w:i w:val="0"/>
        </w:rPr>
      </w:pPr>
      <w:r>
        <w:rPr>
          <w:i w:val="0"/>
        </w:rPr>
        <w:lastRenderedPageBreak/>
        <w:t>Eastern gamagrass</w:t>
      </w:r>
    </w:p>
    <w:p w:rsidR="00CE5409" w:rsidRPr="00B731DC" w:rsidRDefault="00B731DC" w:rsidP="00561A8A">
      <w:pPr>
        <w:pStyle w:val="Heading2"/>
        <w:rPr>
          <w:i w:val="0"/>
        </w:rPr>
      </w:pPr>
      <w:r>
        <w:t xml:space="preserve">Tripsacum dactyloides </w:t>
      </w:r>
      <w:r>
        <w:rPr>
          <w:i w:val="0"/>
        </w:rPr>
        <w:t>L.</w:t>
      </w:r>
    </w:p>
    <w:p w:rsidR="00CE5409" w:rsidRPr="00561A8A" w:rsidRDefault="00CE5409" w:rsidP="00A91834">
      <w:pPr>
        <w:pStyle w:val="PlantSymbol"/>
      </w:pPr>
      <w:r w:rsidRPr="00561A8A">
        <w:t xml:space="preserve">Plant Symbol = </w:t>
      </w:r>
      <w:r w:rsidR="00B731DC">
        <w:t>TRDA3</w:t>
      </w:r>
    </w:p>
    <w:p w:rsidR="00A1146D" w:rsidRDefault="008455BA" w:rsidP="00A1146D">
      <w:pPr>
        <w:pStyle w:val="BodytextNRCS"/>
        <w:spacing w:before="240"/>
      </w:pPr>
      <w:r w:rsidRPr="00561A8A">
        <w:t xml:space="preserve">Contributed by: </w:t>
      </w:r>
      <w:r w:rsidR="00A1146D">
        <w:t xml:space="preserve">USDA NRCS </w:t>
      </w:r>
      <w:r w:rsidR="00B731DC">
        <w:t>East Texas PMC</w:t>
      </w:r>
    </w:p>
    <w:p w:rsidR="00E36174" w:rsidRDefault="00A3494A" w:rsidP="00E36174">
      <w:pPr>
        <w:pStyle w:val="NRCSBodyText"/>
        <w:keepNext/>
        <w:spacing w:before="240"/>
      </w:pPr>
      <w:r>
        <w:rPr>
          <w:i/>
          <w:noProof/>
          <w:sz w:val="16"/>
          <w:szCs w:val="16"/>
        </w:rPr>
        <w:drawing>
          <wp:inline distT="0" distB="0" distL="0" distR="0">
            <wp:extent cx="3057525" cy="2030179"/>
            <wp:effectExtent l="19050" t="0" r="9525" b="0"/>
            <wp:docPr id="3" name="Picture 4" descr="This is an image of easterngama grass in anthe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igital Pictures\Plants\Eastern gamagrass\Nacogdoches\Picture 026.jpg"/>
                    <pic:cNvPicPr>
                      <a:picLocks noChangeAspect="1" noChangeArrowheads="1"/>
                    </pic:cNvPicPr>
                  </pic:nvPicPr>
                  <pic:blipFill>
                    <a:blip r:embed="rId12" cstate="print"/>
                    <a:srcRect/>
                    <a:stretch>
                      <a:fillRect/>
                    </a:stretch>
                  </pic:blipFill>
                  <pic:spPr bwMode="auto">
                    <a:xfrm>
                      <a:off x="0" y="0"/>
                      <a:ext cx="3057525" cy="2030179"/>
                    </a:xfrm>
                    <a:prstGeom prst="rect">
                      <a:avLst/>
                    </a:prstGeom>
                    <a:noFill/>
                    <a:ln w="9525">
                      <a:noFill/>
                      <a:miter lim="800000"/>
                      <a:headEnd/>
                      <a:tailEnd/>
                    </a:ln>
                  </pic:spPr>
                </pic:pic>
              </a:graphicData>
            </a:graphic>
          </wp:inline>
        </w:drawing>
      </w:r>
    </w:p>
    <w:p w:rsidR="00E36174" w:rsidRDefault="00E36174" w:rsidP="00E36174">
      <w:pPr>
        <w:pStyle w:val="CaptionNRCS"/>
      </w:pPr>
      <w:r>
        <w:t xml:space="preserve">Figure </w:t>
      </w:r>
      <w:fldSimple w:instr=" SEQ Figure \* ARABIC ">
        <w:r>
          <w:rPr>
            <w:noProof/>
          </w:rPr>
          <w:t>1</w:t>
        </w:r>
      </w:fldSimple>
      <w:r>
        <w:t xml:space="preserve"> Eastern gamagrass seed head during pollination</w:t>
      </w:r>
    </w:p>
    <w:p w:rsidR="00CD49CC" w:rsidRPr="00A7238B" w:rsidRDefault="008455BA" w:rsidP="00E36174">
      <w:pPr>
        <w:pStyle w:val="NRCSBodyText"/>
        <w:spacing w:before="240"/>
        <w:rPr>
          <w:b/>
          <w:i/>
        </w:rPr>
      </w:pPr>
      <w:r w:rsidRPr="00A7238B">
        <w:rPr>
          <w:b/>
        </w:rPr>
        <w:t>Alternat</w:t>
      </w:r>
      <w:r w:rsidR="00D334AA" w:rsidRPr="00A7238B">
        <w:rPr>
          <w:b/>
        </w:rPr>
        <w:t>ive</w:t>
      </w:r>
      <w:r w:rsidRPr="00A7238B">
        <w:rPr>
          <w:b/>
        </w:rPr>
        <w:t xml:space="preserve"> Names</w:t>
      </w:r>
    </w:p>
    <w:p w:rsidR="00DE2E6C" w:rsidRPr="00662B3F" w:rsidRDefault="00D334AA" w:rsidP="00DE2E6C">
      <w:pPr>
        <w:jc w:val="left"/>
        <w:rPr>
          <w:sz w:val="20"/>
        </w:rPr>
      </w:pPr>
      <w:r w:rsidRPr="00A7238B">
        <w:rPr>
          <w:i/>
          <w:sz w:val="20"/>
        </w:rPr>
        <w:t>Common Alternate Names:</w:t>
      </w:r>
      <w:r w:rsidR="00DE2E6C">
        <w:t xml:space="preserve"> </w:t>
      </w:r>
      <w:proofErr w:type="spellStart"/>
      <w:r w:rsidR="00DE2E6C" w:rsidRPr="00662B3F">
        <w:rPr>
          <w:sz w:val="20"/>
        </w:rPr>
        <w:t>bullgrass</w:t>
      </w:r>
      <w:proofErr w:type="spellEnd"/>
      <w:r w:rsidR="00DE2E6C" w:rsidRPr="00662B3F">
        <w:rPr>
          <w:sz w:val="20"/>
        </w:rPr>
        <w:t xml:space="preserve">, </w:t>
      </w:r>
      <w:proofErr w:type="spellStart"/>
      <w:r w:rsidR="00DE2E6C" w:rsidRPr="00662B3F">
        <w:rPr>
          <w:sz w:val="20"/>
        </w:rPr>
        <w:t>capim</w:t>
      </w:r>
      <w:proofErr w:type="spellEnd"/>
      <w:r w:rsidR="00DE2E6C" w:rsidRPr="00662B3F">
        <w:rPr>
          <w:sz w:val="20"/>
        </w:rPr>
        <w:t xml:space="preserve"> </w:t>
      </w:r>
      <w:proofErr w:type="spellStart"/>
      <w:r w:rsidR="00DE2E6C" w:rsidRPr="00662B3F">
        <w:rPr>
          <w:sz w:val="20"/>
        </w:rPr>
        <w:t>gigante</w:t>
      </w:r>
      <w:proofErr w:type="spellEnd"/>
      <w:r w:rsidR="00DE2E6C" w:rsidRPr="00662B3F">
        <w:rPr>
          <w:sz w:val="20"/>
        </w:rPr>
        <w:t xml:space="preserve">, eastern mock </w:t>
      </w:r>
      <w:proofErr w:type="spellStart"/>
      <w:proofErr w:type="gramStart"/>
      <w:r w:rsidR="00DE2E6C" w:rsidRPr="00662B3F">
        <w:rPr>
          <w:sz w:val="20"/>
        </w:rPr>
        <w:t>gama</w:t>
      </w:r>
      <w:proofErr w:type="spellEnd"/>
      <w:proofErr w:type="gramEnd"/>
      <w:r w:rsidR="00DE2E6C" w:rsidRPr="00662B3F">
        <w:rPr>
          <w:sz w:val="20"/>
        </w:rPr>
        <w:t xml:space="preserve">, </w:t>
      </w:r>
      <w:proofErr w:type="spellStart"/>
      <w:r w:rsidR="00DE2E6C" w:rsidRPr="00662B3F">
        <w:rPr>
          <w:sz w:val="20"/>
        </w:rPr>
        <w:t>fakahatchee</w:t>
      </w:r>
      <w:proofErr w:type="spellEnd"/>
      <w:r w:rsidR="00DE2E6C" w:rsidRPr="00662B3F">
        <w:rPr>
          <w:sz w:val="20"/>
        </w:rPr>
        <w:t xml:space="preserve"> grass, Gamagras</w:t>
      </w:r>
      <w:r w:rsidR="00A7238B">
        <w:rPr>
          <w:sz w:val="20"/>
        </w:rPr>
        <w:t>s</w:t>
      </w:r>
      <w:r w:rsidR="00DE2E6C" w:rsidRPr="00662B3F">
        <w:rPr>
          <w:sz w:val="20"/>
        </w:rPr>
        <w:t xml:space="preserve">, </w:t>
      </w:r>
      <w:proofErr w:type="spellStart"/>
      <w:r w:rsidR="00DE2E6C" w:rsidRPr="00662B3F">
        <w:rPr>
          <w:sz w:val="20"/>
        </w:rPr>
        <w:t>herbe</w:t>
      </w:r>
      <w:proofErr w:type="spellEnd"/>
      <w:r w:rsidR="00DE2E6C" w:rsidRPr="00662B3F">
        <w:rPr>
          <w:sz w:val="20"/>
        </w:rPr>
        <w:t xml:space="preserve"> </w:t>
      </w:r>
      <w:proofErr w:type="spellStart"/>
      <w:r w:rsidR="00DE2E6C" w:rsidRPr="00662B3F">
        <w:rPr>
          <w:sz w:val="20"/>
        </w:rPr>
        <w:t>grama</w:t>
      </w:r>
      <w:proofErr w:type="spellEnd"/>
      <w:r w:rsidR="00DE2E6C" w:rsidRPr="00662B3F">
        <w:rPr>
          <w:sz w:val="20"/>
        </w:rPr>
        <w:t xml:space="preserve">, </w:t>
      </w:r>
      <w:proofErr w:type="spellStart"/>
      <w:r w:rsidR="00DE2E6C" w:rsidRPr="00662B3F">
        <w:rPr>
          <w:sz w:val="20"/>
        </w:rPr>
        <w:t>maicillo</w:t>
      </w:r>
      <w:proofErr w:type="spellEnd"/>
      <w:r w:rsidR="00DE2E6C" w:rsidRPr="00662B3F">
        <w:rPr>
          <w:sz w:val="20"/>
        </w:rPr>
        <w:t xml:space="preserve"> oriental, </w:t>
      </w:r>
      <w:proofErr w:type="spellStart"/>
      <w:r w:rsidR="00DE2E6C" w:rsidRPr="00662B3F">
        <w:rPr>
          <w:sz w:val="20"/>
        </w:rPr>
        <w:t>pasto</w:t>
      </w:r>
      <w:proofErr w:type="spellEnd"/>
      <w:r w:rsidR="00DE2E6C" w:rsidRPr="00662B3F">
        <w:rPr>
          <w:sz w:val="20"/>
        </w:rPr>
        <w:t xml:space="preserve"> Guatemala, wild corn, </w:t>
      </w:r>
      <w:proofErr w:type="spellStart"/>
      <w:r w:rsidR="00DE2E6C" w:rsidRPr="00662B3F">
        <w:rPr>
          <w:sz w:val="20"/>
        </w:rPr>
        <w:t>zacate</w:t>
      </w:r>
      <w:proofErr w:type="spellEnd"/>
      <w:r w:rsidR="00DE2E6C" w:rsidRPr="00662B3F">
        <w:rPr>
          <w:sz w:val="20"/>
        </w:rPr>
        <w:t xml:space="preserve"> </w:t>
      </w:r>
      <w:proofErr w:type="spellStart"/>
      <w:r w:rsidR="00DE2E6C" w:rsidRPr="00662B3F">
        <w:rPr>
          <w:sz w:val="20"/>
        </w:rPr>
        <w:t>maicero</w:t>
      </w:r>
      <w:proofErr w:type="spellEnd"/>
    </w:p>
    <w:p w:rsidR="00CD49CC" w:rsidRDefault="00D334AA" w:rsidP="003E6391">
      <w:pPr>
        <w:pStyle w:val="NRCSBodyText"/>
        <w:rPr>
          <w:i/>
        </w:rPr>
      </w:pPr>
      <w:r>
        <w:rPr>
          <w:i/>
        </w:rPr>
        <w:t xml:space="preserve">  </w:t>
      </w:r>
    </w:p>
    <w:p w:rsidR="00D334AA" w:rsidRPr="00DE2E6C" w:rsidRDefault="00D334AA" w:rsidP="003E6391">
      <w:pPr>
        <w:pStyle w:val="NRCSBodyText"/>
      </w:pPr>
      <w:r>
        <w:rPr>
          <w:i/>
        </w:rPr>
        <w:t xml:space="preserve">Scientific Alternate Names:  </w:t>
      </w:r>
      <w:r w:rsidR="00DE2E6C" w:rsidRPr="00662B3F">
        <w:t>Tripsacum dactyloides</w:t>
      </w:r>
      <w:r w:rsidR="00DE2E6C" w:rsidRPr="00470870">
        <w:t xml:space="preserve"> (L.) </w:t>
      </w:r>
      <w:proofErr w:type="gramStart"/>
      <w:r w:rsidR="00DE2E6C" w:rsidRPr="00470870">
        <w:t xml:space="preserve">L. var. </w:t>
      </w:r>
      <w:proofErr w:type="spellStart"/>
      <w:r w:rsidR="00DE2E6C" w:rsidRPr="00662B3F">
        <w:t>occidentale</w:t>
      </w:r>
      <w:proofErr w:type="spellEnd"/>
      <w:r w:rsidR="00DE2E6C" w:rsidRPr="00662B3F">
        <w:t xml:space="preserve"> </w:t>
      </w:r>
      <w:r w:rsidR="00DE2E6C" w:rsidRPr="00470870">
        <w:t xml:space="preserve">Cutler &amp; Anders., </w:t>
      </w:r>
      <w:proofErr w:type="spellStart"/>
      <w:r w:rsidR="00DE2E6C" w:rsidRPr="00662B3F">
        <w:t>Coix</w:t>
      </w:r>
      <w:proofErr w:type="spellEnd"/>
      <w:r w:rsidR="00DE2E6C" w:rsidRPr="00662B3F">
        <w:t xml:space="preserve"> dactyloides</w:t>
      </w:r>
      <w:r w:rsidR="00DE2E6C" w:rsidRPr="00470870">
        <w:t xml:space="preserve"> L.</w:t>
      </w:r>
      <w:proofErr w:type="gramEnd"/>
    </w:p>
    <w:p w:rsidR="00CD49CC" w:rsidRDefault="00CD49CC" w:rsidP="000968E2">
      <w:pPr>
        <w:pStyle w:val="Heading3"/>
        <w:spacing w:before="240"/>
      </w:pPr>
      <w:r w:rsidRPr="00561A8A">
        <w:t>Uses</w:t>
      </w:r>
    </w:p>
    <w:p w:rsidR="00DE2E6C" w:rsidRDefault="00DE2E6C" w:rsidP="00DE2E6C">
      <w:pPr>
        <w:pStyle w:val="Bodytext0"/>
      </w:pPr>
      <w:r>
        <w:t xml:space="preserve">Eastern gamagrass is primarily used as livestock forage.  It is extremely palatable to all classes of livestock, and will decrease due to selective grazing if not managed correctly.  It may also be cut for hay or used as silage.  It is important to allow proper recovery time between grazing or cutting events to maintain stand health and longevity.  Eastern gamagrass is also important in conservations plantings and can be used to improve wildlife habitat, as filter strips to remove excess nutrients from agricultural areas, and in prairie restoration plantings.     </w:t>
      </w:r>
    </w:p>
    <w:p w:rsidR="00CD49CC" w:rsidRPr="00561A8A" w:rsidRDefault="00CD49CC" w:rsidP="000968E2">
      <w:pPr>
        <w:pStyle w:val="Heading3"/>
        <w:spacing w:before="240"/>
        <w:rPr>
          <w:i/>
          <w:iCs/>
        </w:rPr>
      </w:pPr>
      <w:r w:rsidRPr="00561A8A">
        <w:t>Status</w:t>
      </w:r>
    </w:p>
    <w:p w:rsidR="00CD49CC" w:rsidRDefault="00CD49CC" w:rsidP="0074131F">
      <w:pPr>
        <w:pStyle w:val="NRCSBodyText"/>
      </w:pPr>
      <w:r>
        <w:t>Please consult the PLANTS Web site and your State Department of Natural Resources for this plant’s current status (</w:t>
      </w:r>
      <w:r w:rsidR="000F3296">
        <w:t>e.g.,</w:t>
      </w:r>
      <w:r>
        <w:t xml:space="preserve"> threatened or endangered species, state noxious status, and wetland indicator values).</w:t>
      </w:r>
    </w:p>
    <w:p w:rsidR="00AE5079" w:rsidRDefault="00AE5079" w:rsidP="00776CDA">
      <w:pPr>
        <w:pStyle w:val="Heading3"/>
        <w:spacing w:before="240"/>
      </w:pPr>
    </w:p>
    <w:p w:rsidR="00CD49CC" w:rsidRDefault="00CD49CC" w:rsidP="00776CDA">
      <w:pPr>
        <w:pStyle w:val="Heading3"/>
        <w:spacing w:before="240"/>
      </w:pPr>
      <w:r w:rsidRPr="00561A8A">
        <w:lastRenderedPageBreak/>
        <w:t>Description</w:t>
      </w:r>
      <w:r w:rsidR="0018267D" w:rsidRPr="00561A8A">
        <w:t xml:space="preserve"> and Adaptation</w:t>
      </w:r>
    </w:p>
    <w:p w:rsidR="00F20C1E" w:rsidRDefault="00F20C1E" w:rsidP="00F20C1E">
      <w:pPr>
        <w:pStyle w:val="Bodytext0"/>
      </w:pPr>
      <w:r>
        <w:t xml:space="preserve">Eastern </w:t>
      </w:r>
      <w:proofErr w:type="gramStart"/>
      <w:r>
        <w:t>gamagrass,</w:t>
      </w:r>
      <w:proofErr w:type="gramEnd"/>
      <w:r>
        <w:t xml:space="preserve"> is a native, warm season, perennial, bunch grass.   It is a distant relative of corn that may reach up to 8 feet</w:t>
      </w:r>
      <w:r w:rsidR="00A7238B">
        <w:t xml:space="preserve"> in height</w:t>
      </w:r>
      <w:r>
        <w:t xml:space="preserve">.  Seed is produced from May to July.  The seed heads are 6 to 10 inches long and are made up of one to several spikes.  The leaves </w:t>
      </w:r>
      <w:r w:rsidR="00A7238B">
        <w:t>are</w:t>
      </w:r>
      <w:r>
        <w:t xml:space="preserve"> 3/8 to 3/4 inch wide and 12 to 24 inches long, with a well defined midrib.  Eastern gamagrass is distributed across the eastern half of the United States in areas that receive at least 25 inches of annual rainfall.  It is adapted to a wide variety of soil textures and favors moist sites.  It is classified as a facultative wetland plant </w:t>
      </w:r>
      <w:r w:rsidR="00A7238B">
        <w:t>and will</w:t>
      </w:r>
      <w:r>
        <w:t xml:space="preserve"> tolerate brief periods of flooding.</w:t>
      </w:r>
    </w:p>
    <w:p w:rsidR="00F20C1E" w:rsidRDefault="00F20C1E" w:rsidP="00F20C1E">
      <w:pPr>
        <w:pStyle w:val="Bodytext0"/>
      </w:pPr>
    </w:p>
    <w:p w:rsidR="00F20C1E" w:rsidRPr="00F20C1E" w:rsidRDefault="00F20C1E" w:rsidP="00F20C1E">
      <w:pPr>
        <w:pStyle w:val="NRCSBodyText"/>
      </w:pPr>
    </w:p>
    <w:p w:rsidR="009F0998" w:rsidRPr="009F0998" w:rsidRDefault="009F0998" w:rsidP="009F0998">
      <w:pPr>
        <w:pStyle w:val="NRCSBodyText"/>
      </w:pPr>
    </w:p>
    <w:p w:rsidR="003C5000" w:rsidRDefault="00B731DC" w:rsidP="0074131F">
      <w:pPr>
        <w:tabs>
          <w:tab w:val="left" w:pos="2430"/>
        </w:tabs>
        <w:jc w:val="left"/>
      </w:pPr>
      <w:r>
        <w:rPr>
          <w:rFonts w:ascii="Verdana" w:hAnsi="Verdana"/>
          <w:noProof/>
          <w:color w:val="000000"/>
          <w:sz w:val="17"/>
          <w:szCs w:val="17"/>
        </w:rPr>
        <w:drawing>
          <wp:inline distT="0" distB="0" distL="0" distR="0">
            <wp:extent cx="2971800" cy="2468880"/>
            <wp:effectExtent l="19050" t="0" r="0" b="0"/>
            <wp:docPr id="2" name="Picture 1" descr="This is a map of North America showing the range of eastern gamagr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lants.usda.gov/maps/large/TR/TRDA3.png"/>
                    <pic:cNvPicPr>
                      <a:picLocks noChangeAspect="1" noChangeArrowheads="1"/>
                    </pic:cNvPicPr>
                  </pic:nvPicPr>
                  <pic:blipFill>
                    <a:blip r:embed="rId13" cstate="print"/>
                    <a:srcRect/>
                    <a:stretch>
                      <a:fillRect/>
                    </a:stretch>
                  </pic:blipFill>
                  <pic:spPr bwMode="auto">
                    <a:xfrm>
                      <a:off x="0" y="0"/>
                      <a:ext cx="2971800" cy="2468880"/>
                    </a:xfrm>
                    <a:prstGeom prst="rect">
                      <a:avLst/>
                    </a:prstGeom>
                    <a:noFill/>
                    <a:ln w="9525">
                      <a:noFill/>
                      <a:miter lim="800000"/>
                      <a:headEnd/>
                      <a:tailEnd/>
                    </a:ln>
                  </pic:spPr>
                </pic:pic>
              </a:graphicData>
            </a:graphic>
          </wp:inline>
        </w:drawing>
      </w:r>
    </w:p>
    <w:p w:rsidR="003C5000" w:rsidRDefault="00B731DC" w:rsidP="00A1146D">
      <w:pPr>
        <w:pStyle w:val="CaptionNRCS"/>
      </w:pPr>
      <w:proofErr w:type="gramStart"/>
      <w:r>
        <w:t>Eastern gamagrass</w:t>
      </w:r>
      <w:r w:rsidR="003C5000">
        <w:t xml:space="preserve"> distribution from USDA-NRCS PLANTS Database.</w:t>
      </w:r>
      <w:proofErr w:type="gramEnd"/>
    </w:p>
    <w:p w:rsidR="00125BE3" w:rsidRPr="001D1848" w:rsidRDefault="00F20C1E" w:rsidP="0040152F">
      <w:pPr>
        <w:pStyle w:val="NRCSBodyText"/>
        <w:spacing w:before="240"/>
      </w:pPr>
      <w:r>
        <w:t>F</w:t>
      </w:r>
      <w:r w:rsidR="00C2775B" w:rsidRPr="00C430F6">
        <w:t xml:space="preserve">or </w:t>
      </w:r>
      <w:r w:rsidR="00D20E52">
        <w:t>updated</w:t>
      </w:r>
      <w:r w:rsidR="00C2775B" w:rsidRPr="00C430F6">
        <w:t xml:space="preserve"> distribution, p</w:t>
      </w:r>
      <w:r w:rsidR="001D1848" w:rsidRPr="00C430F6">
        <w:t>lease consult the Plant Profile page</w:t>
      </w:r>
      <w:r w:rsidR="001D1848" w:rsidRPr="001D1848">
        <w:t xml:space="preserve"> for this species on the PLANTS Web site.</w:t>
      </w:r>
    </w:p>
    <w:p w:rsidR="00CD49CC" w:rsidRDefault="00CD49CC" w:rsidP="0040152F">
      <w:pPr>
        <w:pStyle w:val="Heading3"/>
        <w:spacing w:before="240"/>
      </w:pPr>
      <w:r w:rsidRPr="00561A8A">
        <w:t>Establishment</w:t>
      </w:r>
    </w:p>
    <w:p w:rsidR="00E54A59" w:rsidRDefault="00E54A59" w:rsidP="00E54A59">
      <w:pPr>
        <w:pStyle w:val="Bodytext0"/>
      </w:pPr>
      <w:r>
        <w:t xml:space="preserve">Plant into a well prepared, firm, weed free seed bed.  Sites formerly in cool season pastures or </w:t>
      </w:r>
      <w:proofErr w:type="spellStart"/>
      <w:r>
        <w:t>hayland</w:t>
      </w:r>
      <w:proofErr w:type="spellEnd"/>
      <w:r>
        <w:t xml:space="preserve"> should be sown without tillage to avoid exposing weed seeds to </w:t>
      </w:r>
      <w:r w:rsidR="00A7238B">
        <w:t xml:space="preserve">favorable </w:t>
      </w:r>
      <w:r>
        <w:t>germination conditions.</w:t>
      </w:r>
    </w:p>
    <w:p w:rsidR="00E54A59" w:rsidRDefault="00E54A59" w:rsidP="00E54A59">
      <w:pPr>
        <w:pStyle w:val="BodyTextIndent"/>
        <w:ind w:left="0"/>
      </w:pPr>
    </w:p>
    <w:p w:rsidR="00E54A59" w:rsidRDefault="00E54A59" w:rsidP="00E54A59">
      <w:pPr>
        <w:pStyle w:val="Bodytext0"/>
      </w:pPr>
      <w:r>
        <w:t>The seeds must first be stratified (exposed to cold, wet conditions) before sowing.  To stratify artificially, place the seeds in a burlap bag until the bag is about 1/2 full.  Soak this in a 1% solution of fungicide for 10</w:t>
      </w:r>
      <w:r>
        <w:noBreakHyphen/>
        <w:t xml:space="preserve">12 hours.  Afterwards, drain the seeds and seal them, along with the sack, in a plastic bag.  Store them this way for 8 weeks at 35-45 </w:t>
      </w:r>
      <w:r>
        <w:sym w:font="Symbol" w:char="F0B0"/>
      </w:r>
      <w:r>
        <w:t xml:space="preserve">F.  Stratification may also be achieved by planting in the fall and allowing the seed to over winter in the soil.  </w:t>
      </w:r>
      <w:r>
        <w:lastRenderedPageBreak/>
        <w:t xml:space="preserve">Fall plantings do not typically yield stands as even as spring plantings with stratified seed.  </w:t>
      </w:r>
    </w:p>
    <w:p w:rsidR="00E54A59" w:rsidRDefault="00E54A59" w:rsidP="00E54A59">
      <w:pPr>
        <w:pStyle w:val="BodyTextIndent"/>
        <w:ind w:left="0"/>
      </w:pPr>
    </w:p>
    <w:p w:rsidR="00E54A59" w:rsidRDefault="00E54A59" w:rsidP="00E54A59">
      <w:pPr>
        <w:pStyle w:val="Bodytext0"/>
      </w:pPr>
      <w:r>
        <w:t xml:space="preserve">Planting dates follow those of corn and should be done when the soil is at least 55 </w:t>
      </w:r>
      <w:r>
        <w:sym w:font="Symbol" w:char="F0B0"/>
      </w:r>
      <w:r>
        <w:t xml:space="preserve">F.  Follow recommended seeding rates for the cultivar or variety being used.  Grain drills make the most efficient use of seed, but seed may also be broadcast planted. </w:t>
      </w:r>
      <w:r w:rsidR="00397A79">
        <w:t>S</w:t>
      </w:r>
      <w:r>
        <w:t xml:space="preserve">eed </w:t>
      </w:r>
      <w:r w:rsidR="00397A79">
        <w:t>should be covered to a depth of 1 inch.</w:t>
      </w:r>
    </w:p>
    <w:p w:rsidR="00E54A59" w:rsidRDefault="00E54A59" w:rsidP="00E54A59">
      <w:pPr>
        <w:pStyle w:val="BodyTextIndent"/>
        <w:ind w:left="0"/>
      </w:pPr>
    </w:p>
    <w:p w:rsidR="00E54A59" w:rsidRDefault="00E54A59" w:rsidP="00E54A59">
      <w:pPr>
        <w:pStyle w:val="Bodytext0"/>
      </w:pPr>
      <w:r>
        <w:t xml:space="preserve">In the </w:t>
      </w:r>
      <w:r w:rsidR="00A7238B">
        <w:t>n</w:t>
      </w:r>
      <w:r>
        <w:t>ortheast, gamagrass is prone to frost heaving the first winter after planting on some soils.  The use of moderately well drained or well drained soils makes this possibility less likely.  On soils with poor drainage, use all strategies to produce the largest possible plants by the end of the first season.  Plants with 15 to 20 culms seem to be very resistant to frost heaving, while those with less than 10 culms are vulnerable.</w:t>
      </w:r>
    </w:p>
    <w:p w:rsidR="00CD49CC" w:rsidRDefault="00CD49CC" w:rsidP="0040152F">
      <w:pPr>
        <w:pStyle w:val="Heading3"/>
        <w:spacing w:before="240"/>
      </w:pPr>
      <w:r w:rsidRPr="00561A8A">
        <w:t>Management</w:t>
      </w:r>
    </w:p>
    <w:p w:rsidR="007E5728" w:rsidRDefault="00397A79" w:rsidP="00397A79">
      <w:pPr>
        <w:pStyle w:val="BodyTextIndent"/>
        <w:ind w:left="0"/>
        <w:jc w:val="left"/>
      </w:pPr>
      <w:r>
        <w:t>Weeds may be controlled via selective herbicides, cultivation, mowing, and timely controlled burns.  Cultivation can release new weed seed by bringing deeply buried seed to favorable conditions for germination</w:t>
      </w:r>
      <w:r w:rsidR="00A108F9">
        <w:t xml:space="preserve"> near the surface</w:t>
      </w:r>
      <w:r>
        <w:t>.  Shielded or hooded sprayers using non</w:t>
      </w:r>
      <w:r w:rsidR="00A7238B">
        <w:t>-</w:t>
      </w:r>
      <w:r>
        <w:t xml:space="preserve"> selective herbicides drastically reduce weed competition between rows of production style plantings.  Timely applications of pre-emergent herbicides are also very helpful at reducing weed pressure.  If chemicals are not an option, mowing maybe used to control annual weed species.  </w:t>
      </w:r>
      <w:r w:rsidR="00A108F9">
        <w:t>Mowing should be time</w:t>
      </w:r>
      <w:r w:rsidR="007E5728">
        <w:t>d</w:t>
      </w:r>
      <w:r w:rsidR="00A108F9">
        <w:t xml:space="preserve"> so that </w:t>
      </w:r>
      <w:r w:rsidR="007E5728">
        <w:t>it</w:t>
      </w:r>
      <w:r w:rsidR="00A108F9">
        <w:t xml:space="preserve"> remove or destroy weed seed heads before they produce viable seed. </w:t>
      </w:r>
    </w:p>
    <w:p w:rsidR="00397A79" w:rsidRDefault="00397A79" w:rsidP="00397A79">
      <w:pPr>
        <w:pStyle w:val="BodyTextIndent"/>
        <w:ind w:left="0"/>
        <w:jc w:val="left"/>
      </w:pPr>
      <w:r>
        <w:t xml:space="preserve">   </w:t>
      </w:r>
    </w:p>
    <w:p w:rsidR="00397A79" w:rsidRDefault="00A108F9" w:rsidP="00397A79">
      <w:pPr>
        <w:pStyle w:val="Bodytext0"/>
      </w:pPr>
      <w:r>
        <w:t xml:space="preserve">Eastern gamagrass should not be cut or grazed below 8 inches.  Cutting or grazing too low will reduce stand vigor and health; eventually leading to stand loss.  </w:t>
      </w:r>
      <w:r w:rsidR="00397A79">
        <w:t xml:space="preserve">  </w:t>
      </w:r>
      <w:r>
        <w:t xml:space="preserve">Stands require at least 28 days of recovery time between cutting and/or grazing events.  45 days of recovery is </w:t>
      </w:r>
      <w:r w:rsidR="009F5E48">
        <w:t>optimal</w:t>
      </w:r>
      <w:r>
        <w:t xml:space="preserve"> and all cutting or grazing should be stopped within 45 days of the first killing frost.  </w:t>
      </w:r>
    </w:p>
    <w:p w:rsidR="00A108F9" w:rsidRDefault="00A108F9" w:rsidP="00397A79">
      <w:pPr>
        <w:pStyle w:val="Bodytext0"/>
      </w:pPr>
    </w:p>
    <w:p w:rsidR="00A108F9" w:rsidRDefault="00A108F9" w:rsidP="00397A79">
      <w:pPr>
        <w:pStyle w:val="Bodytext0"/>
      </w:pPr>
      <w:r>
        <w:t>Eastern gamagrass is an efficient user of nitrogen, and responds well to fertility amendments</w:t>
      </w:r>
      <w:r w:rsidR="009F5E48">
        <w:t xml:space="preserve"> up to 250-350 </w:t>
      </w:r>
      <w:proofErr w:type="spellStart"/>
      <w:r w:rsidR="009F5E48">
        <w:t>lbs.N</w:t>
      </w:r>
      <w:proofErr w:type="spellEnd"/>
      <w:r w:rsidR="009F5E48">
        <w:t>/acre</w:t>
      </w:r>
      <w:r>
        <w:t xml:space="preserve">.  </w:t>
      </w:r>
      <w:r w:rsidR="009F5E48">
        <w:t xml:space="preserve">However, this species evolved in a low nutrient cycling system and satisfactory production may be produced at much lower nitrogen rates.  For seed production 50 to 75 </w:t>
      </w:r>
      <w:proofErr w:type="spellStart"/>
      <w:r w:rsidR="009F5E48">
        <w:t>lbs.N</w:t>
      </w:r>
      <w:proofErr w:type="spellEnd"/>
      <w:r w:rsidR="009F5E48">
        <w:t xml:space="preserve">/acre is recommended.  </w:t>
      </w:r>
      <w:r>
        <w:t xml:space="preserve">Only fertilize mature stands as fertility amendments increase weed pressure in young plantings.  Fertilizers should be applied in split applications if possible.   </w:t>
      </w:r>
    </w:p>
    <w:p w:rsidR="00397A79" w:rsidRPr="00397A79" w:rsidRDefault="00397A79" w:rsidP="00397A79">
      <w:pPr>
        <w:pStyle w:val="NRCSBodyText"/>
      </w:pPr>
    </w:p>
    <w:p w:rsidR="00AE5079" w:rsidRDefault="00AE5079" w:rsidP="0040152F">
      <w:pPr>
        <w:pStyle w:val="Heading3"/>
        <w:spacing w:before="240"/>
      </w:pPr>
    </w:p>
    <w:p w:rsidR="00CD49CC" w:rsidRDefault="00CD49CC" w:rsidP="0040152F">
      <w:pPr>
        <w:pStyle w:val="Heading3"/>
        <w:spacing w:before="240"/>
      </w:pPr>
      <w:r w:rsidRPr="00561A8A">
        <w:lastRenderedPageBreak/>
        <w:t>Pests and Potential Problems</w:t>
      </w:r>
    </w:p>
    <w:p w:rsidR="009F5E48" w:rsidRPr="009F5E48" w:rsidRDefault="009F5E48" w:rsidP="009F5E48">
      <w:pPr>
        <w:pStyle w:val="NRCSBodyText"/>
      </w:pPr>
      <w:r>
        <w:t xml:space="preserve">Eastern gamagrass is susceptible to some fungal plant disease such as leaf rust.  There have been reports of stand loss due to the “Take- All” fungal pathogen that attacks lawns and turf grass.   </w:t>
      </w:r>
      <w:r w:rsidRPr="006E6513">
        <w:t>Two viruses, “sugarcane mosaic virus strain maize dwarf mosaic virus B” and “maize dwarf mosaic virus” can infect eastern gamagrass</w:t>
      </w:r>
      <w:r>
        <w:t xml:space="preserve">.  It is also susceptible to some of the same insect pests as corn. </w:t>
      </w:r>
    </w:p>
    <w:p w:rsidR="00CD49CC" w:rsidRDefault="00CD49CC" w:rsidP="0040152F">
      <w:pPr>
        <w:pStyle w:val="Heading3"/>
        <w:spacing w:before="240"/>
      </w:pPr>
      <w:r w:rsidRPr="00561A8A">
        <w:t>Environmental Concerns</w:t>
      </w:r>
    </w:p>
    <w:p w:rsidR="009F5E48" w:rsidRPr="009F5E48" w:rsidRDefault="009F5E48" w:rsidP="009F5E48">
      <w:pPr>
        <w:pStyle w:val="NRCSBodyText"/>
      </w:pPr>
      <w:r>
        <w:t>There are no known environmental concerns with this species.</w:t>
      </w:r>
    </w:p>
    <w:p w:rsidR="004D7D29" w:rsidRPr="00561A8A" w:rsidRDefault="00F0149C" w:rsidP="0040152F">
      <w:pPr>
        <w:pStyle w:val="Heading3"/>
        <w:spacing w:before="240"/>
        <w:rPr>
          <w:i/>
          <w:iCs/>
        </w:rPr>
      </w:pPr>
      <w:r w:rsidRPr="00561A8A">
        <w:t>Control</w:t>
      </w:r>
    </w:p>
    <w:p w:rsidR="00F0149C" w:rsidRPr="002D7A49" w:rsidRDefault="00F0149C" w:rsidP="0074131F">
      <w:pPr>
        <w:pStyle w:val="NRCSBodyText"/>
      </w:pPr>
      <w:r>
        <w:t>Please contact your local agricultural extension specialist or county weed specialist to learn what works best in your area and how to use it safely.  Always read label and safety instructions for each control method.  Trade names and control measures appear in this document only to provide specific information.  USDA NRCS does not guarantee or warranty the products and control methods named, and other products may be equally effective.</w:t>
      </w:r>
    </w:p>
    <w:p w:rsidR="00CD49CC" w:rsidRDefault="00CD49CC" w:rsidP="0040152F">
      <w:pPr>
        <w:pStyle w:val="Heading3"/>
        <w:spacing w:before="240"/>
      </w:pPr>
      <w:r w:rsidRPr="00561A8A">
        <w:t>Cultivars, Improved, and Selected Materials (and area of origin)</w:t>
      </w:r>
    </w:p>
    <w:p w:rsidR="009F5E48" w:rsidRDefault="001B5D76" w:rsidP="009F5E48">
      <w:pPr>
        <w:pStyle w:val="NRCSBodyText"/>
      </w:pPr>
      <w:r>
        <w:t xml:space="preserve">There are several cultivars and improved strains of eastern gamagrass available in the commercial seed market.  A list includes: Pete (Manhattan, KS), </w:t>
      </w:r>
      <w:proofErr w:type="spellStart"/>
      <w:r>
        <w:t>IukaIV</w:t>
      </w:r>
      <w:proofErr w:type="spellEnd"/>
      <w:r>
        <w:t xml:space="preserve"> (Woodward, OK), Nacogdoches, Jackson, Median (Nacogdoches, TX), San Marcos  (Knox City, TX), Highlander (Coffeeville, MS), Bumpers (Boonville, AR), St. Lucia (Brooksville, FL), and </w:t>
      </w:r>
      <w:proofErr w:type="spellStart"/>
      <w:r>
        <w:t>Verl</w:t>
      </w:r>
      <w:proofErr w:type="spellEnd"/>
      <w:r>
        <w:t xml:space="preserve"> (Oklahoma).  Detailed information about these cultivars and </w:t>
      </w:r>
      <w:proofErr w:type="spellStart"/>
      <w:r>
        <w:t>germplasms</w:t>
      </w:r>
      <w:proofErr w:type="spellEnd"/>
      <w:r>
        <w:t xml:space="preserve"> maybe found in the plant guide. </w:t>
      </w:r>
    </w:p>
    <w:p w:rsidR="001B5D76" w:rsidRPr="00AE5079" w:rsidRDefault="00CD49CC" w:rsidP="0040152F">
      <w:pPr>
        <w:pStyle w:val="Heading3"/>
        <w:spacing w:before="240"/>
        <w:rPr>
          <w:b w:val="0"/>
        </w:rPr>
      </w:pPr>
      <w:r w:rsidRPr="00561A8A">
        <w:t xml:space="preserve">Prepared By </w:t>
      </w:r>
      <w:r w:rsidR="00AE5079">
        <w:rPr>
          <w:b w:val="0"/>
        </w:rPr>
        <w:t>USDA NRCS Plant Materials Program</w:t>
      </w:r>
    </w:p>
    <w:p w:rsidR="00CD49CC" w:rsidRPr="00D57FE6" w:rsidRDefault="009C45C1" w:rsidP="0040152F">
      <w:pPr>
        <w:pStyle w:val="Heading3"/>
        <w:spacing w:before="240"/>
      </w:pPr>
      <w:r w:rsidRPr="00D57FE6">
        <w:t>Citation</w:t>
      </w:r>
    </w:p>
    <w:p w:rsidR="00F3785A" w:rsidRDefault="00AE5079" w:rsidP="003E6391">
      <w:pPr>
        <w:pStyle w:val="NRCSBodyText"/>
        <w:rPr>
          <w:b/>
        </w:rPr>
      </w:pPr>
      <w:bookmarkStart w:id="0" w:name="OLE_LINK3"/>
      <w:bookmarkStart w:id="1" w:name="OLE_LINK4"/>
      <w:proofErr w:type="gramStart"/>
      <w:r>
        <w:t>Shadow</w:t>
      </w:r>
      <w:r w:rsidR="00F3785A">
        <w:t xml:space="preserve">, </w:t>
      </w:r>
      <w:r>
        <w:t>Robert A</w:t>
      </w:r>
      <w:r w:rsidR="00F3785A">
        <w:t xml:space="preserve">. </w:t>
      </w:r>
      <w:r>
        <w:t>2012</w:t>
      </w:r>
      <w:r w:rsidR="00F3785A">
        <w:t>.</w:t>
      </w:r>
      <w:proofErr w:type="gramEnd"/>
      <w:r w:rsidR="00F3785A">
        <w:t xml:space="preserve"> </w:t>
      </w:r>
      <w:proofErr w:type="gramStart"/>
      <w:r w:rsidR="00F3785A">
        <w:t xml:space="preserve">Plant </w:t>
      </w:r>
      <w:r w:rsidR="0038415D">
        <w:t>fact s</w:t>
      </w:r>
      <w:r w:rsidR="00F3785A">
        <w:t>heet</w:t>
      </w:r>
      <w:r w:rsidR="00F3785A" w:rsidRPr="00514BD8">
        <w:t xml:space="preserve"> for </w:t>
      </w:r>
      <w:r>
        <w:t>Eastern Gamagrass</w:t>
      </w:r>
      <w:r w:rsidR="00F3785A">
        <w:t xml:space="preserve"> (</w:t>
      </w:r>
      <w:r>
        <w:t>Tripsacum dactyloides</w:t>
      </w:r>
      <w:r w:rsidR="00F3785A">
        <w:rPr>
          <w:i/>
        </w:rPr>
        <w:t>)</w:t>
      </w:r>
      <w:r w:rsidR="00F3785A">
        <w:t>.</w:t>
      </w:r>
      <w:proofErr w:type="gramEnd"/>
      <w:r w:rsidR="00F3785A">
        <w:t xml:space="preserve"> </w:t>
      </w:r>
      <w:proofErr w:type="gramStart"/>
      <w:r w:rsidR="00F3785A">
        <w:t xml:space="preserve">USDA-Natural Resources Conservation Service, </w:t>
      </w:r>
      <w:r>
        <w:t>Plant Materials Center</w:t>
      </w:r>
      <w:r w:rsidR="00F3785A">
        <w:t>.</w:t>
      </w:r>
      <w:proofErr w:type="gramEnd"/>
      <w:r w:rsidR="00F3785A">
        <w:t xml:space="preserve"> </w:t>
      </w:r>
      <w:r>
        <w:t>Nacogdoches</w:t>
      </w:r>
      <w:r w:rsidR="00F3785A">
        <w:t xml:space="preserve">, </w:t>
      </w:r>
      <w:r>
        <w:t>TX</w:t>
      </w:r>
      <w:r w:rsidR="00F3785A">
        <w:t xml:space="preserve"> </w:t>
      </w:r>
      <w:r>
        <w:t>75964</w:t>
      </w:r>
      <w:r w:rsidR="00F3785A">
        <w:t>.</w:t>
      </w:r>
    </w:p>
    <w:bookmarkEnd w:id="0"/>
    <w:bookmarkEnd w:id="1"/>
    <w:p w:rsidR="00AE5079" w:rsidRDefault="00705B62" w:rsidP="00705B62">
      <w:pPr>
        <w:pStyle w:val="NRCSBodyText"/>
        <w:spacing w:before="240"/>
      </w:pPr>
      <w:proofErr w:type="gramStart"/>
      <w:r w:rsidRPr="000E3166">
        <w:t>Published</w:t>
      </w:r>
      <w:r w:rsidR="00AE5079">
        <w:t xml:space="preserve">  Feb</w:t>
      </w:r>
      <w:proofErr w:type="gramEnd"/>
      <w:r w:rsidR="00AE5079">
        <w:t>, 5, 2002</w:t>
      </w:r>
    </w:p>
    <w:p w:rsidR="00AE5079" w:rsidRPr="00705B62" w:rsidRDefault="00AE5079" w:rsidP="00705B62">
      <w:pPr>
        <w:pStyle w:val="NRCSBodyText"/>
        <w:spacing w:before="240"/>
        <w:rPr>
          <w:i/>
        </w:rPr>
      </w:pPr>
    </w:p>
    <w:p w:rsidR="009906F5" w:rsidRPr="00705B62" w:rsidRDefault="009906F5" w:rsidP="00AE5079">
      <w:pPr>
        <w:pStyle w:val="Header4"/>
      </w:pPr>
      <w:r w:rsidRPr="00705B62">
        <w:t xml:space="preserve">Edited: </w:t>
      </w:r>
      <w:r w:rsidR="00AE5079" w:rsidRPr="00336B92">
        <w:rPr>
          <w:sz w:val="16"/>
          <w:szCs w:val="16"/>
        </w:rPr>
        <w:t xml:space="preserve">05Feb2002 </w:t>
      </w:r>
      <w:proofErr w:type="spellStart"/>
      <w:r w:rsidR="00AE5079">
        <w:rPr>
          <w:sz w:val="16"/>
          <w:szCs w:val="16"/>
        </w:rPr>
        <w:t>jlk</w:t>
      </w:r>
      <w:proofErr w:type="spellEnd"/>
      <w:r w:rsidR="00AE5079" w:rsidRPr="00336B92">
        <w:rPr>
          <w:sz w:val="16"/>
          <w:szCs w:val="16"/>
        </w:rPr>
        <w:t>; 30may06jsp</w:t>
      </w:r>
      <w:r w:rsidR="00AE5079">
        <w:rPr>
          <w:sz w:val="16"/>
          <w:szCs w:val="16"/>
        </w:rPr>
        <w:t xml:space="preserve">; </w:t>
      </w:r>
      <w:r w:rsidR="00AE5079" w:rsidRPr="00AE5079">
        <w:rPr>
          <w:sz w:val="16"/>
          <w:szCs w:val="16"/>
        </w:rPr>
        <w:t xml:space="preserve">14Jun2012 </w:t>
      </w:r>
      <w:proofErr w:type="spellStart"/>
      <w:r w:rsidR="00AE5079" w:rsidRPr="00AE5079">
        <w:rPr>
          <w:sz w:val="16"/>
          <w:szCs w:val="16"/>
        </w:rPr>
        <w:t>ras</w:t>
      </w:r>
      <w:proofErr w:type="spellEnd"/>
    </w:p>
    <w:p w:rsidR="006C47E2" w:rsidRPr="00810C71" w:rsidRDefault="006C47E2" w:rsidP="00776CDA">
      <w:pPr>
        <w:pStyle w:val="NRCSBodyText"/>
        <w:spacing w:before="240"/>
      </w:pPr>
      <w:r w:rsidRPr="00810C71">
        <w:t>For more information about this and other plants, please contact your local NRCS field office or Conservation District</w:t>
      </w:r>
      <w:r w:rsidR="007D72E1" w:rsidRPr="00810C71">
        <w:t xml:space="preserve"> </w:t>
      </w:r>
      <w:r w:rsidR="00810C71" w:rsidRPr="00810C71">
        <w:t>&lt;</w:t>
      </w:r>
      <w:hyperlink r:id="rId14" w:tooltip="USDA NRCS Web site" w:history="1">
        <w:r w:rsidR="00810C71" w:rsidRPr="00810C71">
          <w:rPr>
            <w:rStyle w:val="Hyperlink"/>
          </w:rPr>
          <w:t>http://</w:t>
        </w:r>
        <w:r w:rsidR="007D72E1" w:rsidRPr="00810C71">
          <w:rPr>
            <w:rStyle w:val="Hyperlink"/>
          </w:rPr>
          <w:t>ww</w:t>
        </w:r>
        <w:r w:rsidR="00810C71" w:rsidRPr="00810C71">
          <w:rPr>
            <w:rStyle w:val="Hyperlink"/>
          </w:rPr>
          <w:t>w</w:t>
        </w:r>
        <w:r w:rsidR="007D72E1" w:rsidRPr="00810C71">
          <w:rPr>
            <w:rStyle w:val="Hyperlink"/>
          </w:rPr>
          <w:t>.nrcs.usda.gov/</w:t>
        </w:r>
      </w:hyperlink>
      <w:r w:rsidR="007D72E1" w:rsidRPr="00810C71">
        <w:t>&gt;</w:t>
      </w:r>
      <w:r w:rsidRPr="00810C71">
        <w:t>, and visit the PLANTS Web site</w:t>
      </w:r>
      <w:r w:rsidR="00C16499" w:rsidRPr="00810C71">
        <w:t xml:space="preserve"> </w:t>
      </w:r>
      <w:r w:rsidRPr="00810C71">
        <w:t>&lt;</w:t>
      </w:r>
      <w:hyperlink r:id="rId15" w:tooltip="Plants Web site" w:history="1">
        <w:r w:rsidRPr="00810C71">
          <w:rPr>
            <w:rStyle w:val="Hyperlink"/>
          </w:rPr>
          <w:t>http://plants.usda.gov</w:t>
        </w:r>
      </w:hyperlink>
      <w:r w:rsidRPr="00810C71">
        <w:t>&gt; or the Plant Materials Program Web site &lt;</w:t>
      </w:r>
      <w:hyperlink r:id="rId16" w:history="1">
        <w:r w:rsidR="00810C71" w:rsidRPr="00FB7A4D">
          <w:rPr>
            <w:rStyle w:val="Hyperlink"/>
          </w:rPr>
          <w:t>http://plant-materials.nrcs.usda.gov</w:t>
        </w:r>
      </w:hyperlink>
      <w:r w:rsidRPr="00810C71">
        <w:t>&gt;</w:t>
      </w:r>
    </w:p>
    <w:p w:rsidR="00117649" w:rsidRDefault="00117649" w:rsidP="009B7D57">
      <w:pPr>
        <w:spacing w:before="240"/>
        <w:jc w:val="left"/>
        <w:rPr>
          <w:sz w:val="20"/>
        </w:rPr>
        <w:sectPr w:rsidR="00117649" w:rsidSect="00117649">
          <w:headerReference w:type="default" r:id="rId17"/>
          <w:footerReference w:type="default" r:id="rId18"/>
          <w:type w:val="continuous"/>
          <w:pgSz w:w="12240" w:h="15840" w:code="1"/>
          <w:pgMar w:top="1080" w:right="1080" w:bottom="1080" w:left="1080" w:header="720" w:footer="720" w:gutter="0"/>
          <w:cols w:num="2" w:space="720"/>
          <w:titlePg/>
          <w:docGrid w:linePitch="360"/>
        </w:sectPr>
      </w:pPr>
    </w:p>
    <w:p w:rsidR="00117649" w:rsidRPr="00061FD0" w:rsidRDefault="00117649" w:rsidP="0095114D">
      <w:pPr>
        <w:pStyle w:val="Footer"/>
        <w:spacing w:before="240"/>
        <w:rPr>
          <w:b/>
          <w:color w:val="00A886"/>
          <w:sz w:val="20"/>
        </w:rPr>
      </w:pPr>
      <w:r w:rsidRPr="00CD5C3F">
        <w:rPr>
          <w:b/>
          <w:color w:val="00A886"/>
          <w:sz w:val="20"/>
        </w:rPr>
        <w:lastRenderedPageBreak/>
        <w:t>USDA IS AN EQUAL OPPORTUNITY PROVIDER AND EMPLOYER</w:t>
      </w:r>
    </w:p>
    <w:sectPr w:rsidR="00117649" w:rsidRPr="00061FD0" w:rsidSect="00061FD0">
      <w:type w:val="continuous"/>
      <w:pgSz w:w="12240" w:h="15840" w:code="1"/>
      <w:pgMar w:top="360" w:right="1440" w:bottom="36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7973" w:rsidRDefault="00667973">
      <w:r>
        <w:separator/>
      </w:r>
    </w:p>
  </w:endnote>
  <w:endnote w:type="continuationSeparator" w:id="0">
    <w:p w:rsidR="00667973" w:rsidRDefault="006679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Myriad Pro">
    <w:altName w:val="Segoe UI"/>
    <w:panose1 w:val="00000000000000000000"/>
    <w:charset w:val="00"/>
    <w:family w:val="swiss"/>
    <w:notTrueType/>
    <w:pitch w:val="variable"/>
    <w:sig w:usb0="00000001" w:usb1="5000204B"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52" w:rsidRPr="00117649" w:rsidRDefault="00D20E52" w:rsidP="001176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7973" w:rsidRDefault="00667973">
      <w:r>
        <w:separator/>
      </w:r>
    </w:p>
  </w:footnote>
  <w:footnote w:type="continuationSeparator" w:id="0">
    <w:p w:rsidR="00667973" w:rsidRDefault="006679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52" w:rsidRDefault="00D20E5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4589BA8"/>
    <w:lvl w:ilvl="0">
      <w:start w:val="1"/>
      <w:numFmt w:val="decimal"/>
      <w:lvlText w:val="%1."/>
      <w:lvlJc w:val="left"/>
      <w:pPr>
        <w:tabs>
          <w:tab w:val="num" w:pos="1800"/>
        </w:tabs>
        <w:ind w:left="1800" w:hanging="360"/>
      </w:pPr>
    </w:lvl>
  </w:abstractNum>
  <w:abstractNum w:abstractNumId="1">
    <w:nsid w:val="FFFFFF7D"/>
    <w:multiLevelType w:val="singleLevel"/>
    <w:tmpl w:val="3E8CD366"/>
    <w:lvl w:ilvl="0">
      <w:start w:val="1"/>
      <w:numFmt w:val="decimal"/>
      <w:lvlText w:val="%1."/>
      <w:lvlJc w:val="left"/>
      <w:pPr>
        <w:tabs>
          <w:tab w:val="num" w:pos="1440"/>
        </w:tabs>
        <w:ind w:left="1440" w:hanging="360"/>
      </w:pPr>
    </w:lvl>
  </w:abstractNum>
  <w:abstractNum w:abstractNumId="2">
    <w:nsid w:val="FFFFFF7E"/>
    <w:multiLevelType w:val="singleLevel"/>
    <w:tmpl w:val="0A2C9F9A"/>
    <w:lvl w:ilvl="0">
      <w:start w:val="1"/>
      <w:numFmt w:val="decimal"/>
      <w:lvlText w:val="%1."/>
      <w:lvlJc w:val="left"/>
      <w:pPr>
        <w:tabs>
          <w:tab w:val="num" w:pos="1080"/>
        </w:tabs>
        <w:ind w:left="1080" w:hanging="360"/>
      </w:pPr>
    </w:lvl>
  </w:abstractNum>
  <w:abstractNum w:abstractNumId="3">
    <w:nsid w:val="FFFFFF7F"/>
    <w:multiLevelType w:val="singleLevel"/>
    <w:tmpl w:val="C5B649D0"/>
    <w:lvl w:ilvl="0">
      <w:start w:val="1"/>
      <w:numFmt w:val="decimal"/>
      <w:lvlText w:val="%1."/>
      <w:lvlJc w:val="left"/>
      <w:pPr>
        <w:tabs>
          <w:tab w:val="num" w:pos="720"/>
        </w:tabs>
        <w:ind w:left="720" w:hanging="360"/>
      </w:pPr>
    </w:lvl>
  </w:abstractNum>
  <w:abstractNum w:abstractNumId="4">
    <w:nsid w:val="FFFFFF80"/>
    <w:multiLevelType w:val="singleLevel"/>
    <w:tmpl w:val="3D00A9F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4BCF34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07A1B0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FE6D39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658AB86"/>
    <w:lvl w:ilvl="0">
      <w:start w:val="1"/>
      <w:numFmt w:val="decimal"/>
      <w:lvlText w:val="%1."/>
      <w:lvlJc w:val="left"/>
      <w:pPr>
        <w:tabs>
          <w:tab w:val="num" w:pos="360"/>
        </w:tabs>
        <w:ind w:left="360" w:hanging="360"/>
      </w:pPr>
    </w:lvl>
  </w:abstractNum>
  <w:abstractNum w:abstractNumId="9">
    <w:nsid w:val="FFFFFF89"/>
    <w:multiLevelType w:val="singleLevel"/>
    <w:tmpl w:val="D28CD4C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808"/>
  <w:defaultTabStop w:val="720"/>
  <w:drawingGridHorizontalSpacing w:val="120"/>
  <w:displayHorizontalDrawingGridEvery w:val="0"/>
  <w:displayVerticalDrawingGridEvery w:val="0"/>
  <w:noPunctuationKerning/>
  <w:characterSpacingControl w:val="doNotCompress"/>
  <w:hdrShapeDefaults>
    <o:shapedefaults v:ext="edit" spidmax="52226">
      <o:colormru v:ext="edit" colors="#0000b0,#0000c6,#060"/>
    </o:shapedefaults>
    <o:shapelayout v:ext="edit">
      <o:regrouptable v:ext="edit">
        <o:entry new="1" old="0"/>
        <o:entry new="2" old="0"/>
        <o:entry new="3" old="0"/>
        <o:entry new="4" old="3"/>
        <o:entry new="5" old="0"/>
        <o:entry new="6" old="0"/>
        <o:entry new="7" old="0"/>
        <o:entry new="8" old="0"/>
        <o:entry new="9" old="0"/>
        <o:entry new="10" old="0"/>
        <o:entry new="11" old="0"/>
        <o:entry new="12" old="0"/>
        <o:entry new="13" old="0"/>
        <o:entry new="14" old="0"/>
        <o:entry new="15" old="0"/>
        <o:entry new="16" old="15"/>
      </o:regrouptable>
    </o:shapelayout>
  </w:hdrShapeDefaults>
  <w:footnotePr>
    <w:footnote w:id="-1"/>
    <w:footnote w:id="0"/>
  </w:footnotePr>
  <w:endnotePr>
    <w:endnote w:id="-1"/>
    <w:endnote w:id="0"/>
  </w:endnotePr>
  <w:compat/>
  <w:rsids>
    <w:rsidRoot w:val="00A3494A"/>
    <w:rsid w:val="0000182C"/>
    <w:rsid w:val="00005184"/>
    <w:rsid w:val="000175D4"/>
    <w:rsid w:val="000178ED"/>
    <w:rsid w:val="0003022A"/>
    <w:rsid w:val="00044DD1"/>
    <w:rsid w:val="0004577C"/>
    <w:rsid w:val="00056463"/>
    <w:rsid w:val="000578C2"/>
    <w:rsid w:val="00070BC9"/>
    <w:rsid w:val="00086114"/>
    <w:rsid w:val="000960D7"/>
    <w:rsid w:val="000968E2"/>
    <w:rsid w:val="000A4DDE"/>
    <w:rsid w:val="000C46B8"/>
    <w:rsid w:val="000D0108"/>
    <w:rsid w:val="000F1970"/>
    <w:rsid w:val="000F3296"/>
    <w:rsid w:val="00117649"/>
    <w:rsid w:val="00120F6B"/>
    <w:rsid w:val="00121051"/>
    <w:rsid w:val="00125BE3"/>
    <w:rsid w:val="00162ECD"/>
    <w:rsid w:val="0016580B"/>
    <w:rsid w:val="00171009"/>
    <w:rsid w:val="00174373"/>
    <w:rsid w:val="0018267D"/>
    <w:rsid w:val="001A3FFC"/>
    <w:rsid w:val="001A52AF"/>
    <w:rsid w:val="001B5D76"/>
    <w:rsid w:val="001C6E25"/>
    <w:rsid w:val="001D076F"/>
    <w:rsid w:val="001D1848"/>
    <w:rsid w:val="001D3F0B"/>
    <w:rsid w:val="001E6B6D"/>
    <w:rsid w:val="001F35D7"/>
    <w:rsid w:val="001F5751"/>
    <w:rsid w:val="002148DF"/>
    <w:rsid w:val="0021601C"/>
    <w:rsid w:val="00242709"/>
    <w:rsid w:val="00256DC2"/>
    <w:rsid w:val="0026727E"/>
    <w:rsid w:val="00267929"/>
    <w:rsid w:val="002710AC"/>
    <w:rsid w:val="00281336"/>
    <w:rsid w:val="00284422"/>
    <w:rsid w:val="00286EAC"/>
    <w:rsid w:val="002B7160"/>
    <w:rsid w:val="002D3C5A"/>
    <w:rsid w:val="002D7A49"/>
    <w:rsid w:val="002E2F74"/>
    <w:rsid w:val="003050BA"/>
    <w:rsid w:val="00315F39"/>
    <w:rsid w:val="003361CB"/>
    <w:rsid w:val="003579D8"/>
    <w:rsid w:val="003631C1"/>
    <w:rsid w:val="00375E14"/>
    <w:rsid w:val="00377934"/>
    <w:rsid w:val="00383E58"/>
    <w:rsid w:val="0038415D"/>
    <w:rsid w:val="00397A79"/>
    <w:rsid w:val="003A2960"/>
    <w:rsid w:val="003C5000"/>
    <w:rsid w:val="003D7758"/>
    <w:rsid w:val="003D7F2F"/>
    <w:rsid w:val="003E064E"/>
    <w:rsid w:val="003E6391"/>
    <w:rsid w:val="003F1973"/>
    <w:rsid w:val="0040152F"/>
    <w:rsid w:val="004018AA"/>
    <w:rsid w:val="004052E3"/>
    <w:rsid w:val="0040539A"/>
    <w:rsid w:val="004261A4"/>
    <w:rsid w:val="004322D6"/>
    <w:rsid w:val="004340C9"/>
    <w:rsid w:val="00437F11"/>
    <w:rsid w:val="00453903"/>
    <w:rsid w:val="0046775F"/>
    <w:rsid w:val="00475C41"/>
    <w:rsid w:val="004867F5"/>
    <w:rsid w:val="00496FA1"/>
    <w:rsid w:val="004B628B"/>
    <w:rsid w:val="004B7357"/>
    <w:rsid w:val="004D34B0"/>
    <w:rsid w:val="004D7D29"/>
    <w:rsid w:val="004F0A5F"/>
    <w:rsid w:val="00504936"/>
    <w:rsid w:val="00521184"/>
    <w:rsid w:val="00521D04"/>
    <w:rsid w:val="0054009F"/>
    <w:rsid w:val="005427F1"/>
    <w:rsid w:val="00561A8A"/>
    <w:rsid w:val="00564985"/>
    <w:rsid w:val="00587B82"/>
    <w:rsid w:val="0059148B"/>
    <w:rsid w:val="00592CFA"/>
    <w:rsid w:val="005A7A54"/>
    <w:rsid w:val="005B7A24"/>
    <w:rsid w:val="005C1456"/>
    <w:rsid w:val="005C4132"/>
    <w:rsid w:val="005C4440"/>
    <w:rsid w:val="005D2ECE"/>
    <w:rsid w:val="005E5E78"/>
    <w:rsid w:val="005F4FC1"/>
    <w:rsid w:val="0062577D"/>
    <w:rsid w:val="00646D99"/>
    <w:rsid w:val="00647C24"/>
    <w:rsid w:val="006631A2"/>
    <w:rsid w:val="00665AF3"/>
    <w:rsid w:val="00667542"/>
    <w:rsid w:val="00667973"/>
    <w:rsid w:val="00672EB8"/>
    <w:rsid w:val="00676A70"/>
    <w:rsid w:val="0068041A"/>
    <w:rsid w:val="00680FB5"/>
    <w:rsid w:val="00683584"/>
    <w:rsid w:val="00692190"/>
    <w:rsid w:val="006A7F33"/>
    <w:rsid w:val="006B445C"/>
    <w:rsid w:val="006C47E2"/>
    <w:rsid w:val="006E5F7B"/>
    <w:rsid w:val="006F0E21"/>
    <w:rsid w:val="00700843"/>
    <w:rsid w:val="00702FC1"/>
    <w:rsid w:val="00705B62"/>
    <w:rsid w:val="00717F00"/>
    <w:rsid w:val="00741185"/>
    <w:rsid w:val="0074131F"/>
    <w:rsid w:val="00742DE3"/>
    <w:rsid w:val="00772F6F"/>
    <w:rsid w:val="00774ABD"/>
    <w:rsid w:val="00776CDA"/>
    <w:rsid w:val="007B2285"/>
    <w:rsid w:val="007C52E4"/>
    <w:rsid w:val="007D082F"/>
    <w:rsid w:val="007D72E1"/>
    <w:rsid w:val="007E5728"/>
    <w:rsid w:val="007F678B"/>
    <w:rsid w:val="007F7A33"/>
    <w:rsid w:val="00810C71"/>
    <w:rsid w:val="008259A0"/>
    <w:rsid w:val="00827C92"/>
    <w:rsid w:val="008407F0"/>
    <w:rsid w:val="008455BA"/>
    <w:rsid w:val="00854604"/>
    <w:rsid w:val="008556D9"/>
    <w:rsid w:val="008650D5"/>
    <w:rsid w:val="00865FDC"/>
    <w:rsid w:val="00880D71"/>
    <w:rsid w:val="00885E30"/>
    <w:rsid w:val="00896827"/>
    <w:rsid w:val="008A2C3F"/>
    <w:rsid w:val="008B118A"/>
    <w:rsid w:val="008D3D78"/>
    <w:rsid w:val="008E7D1F"/>
    <w:rsid w:val="008F3D5A"/>
    <w:rsid w:val="00902398"/>
    <w:rsid w:val="00942265"/>
    <w:rsid w:val="00942547"/>
    <w:rsid w:val="0095114D"/>
    <w:rsid w:val="00955302"/>
    <w:rsid w:val="00966A16"/>
    <w:rsid w:val="00987392"/>
    <w:rsid w:val="009906F5"/>
    <w:rsid w:val="009A0E7A"/>
    <w:rsid w:val="009B7D57"/>
    <w:rsid w:val="009C10B0"/>
    <w:rsid w:val="009C45C1"/>
    <w:rsid w:val="009D38B9"/>
    <w:rsid w:val="009D5F78"/>
    <w:rsid w:val="009F0998"/>
    <w:rsid w:val="009F5E48"/>
    <w:rsid w:val="00A0079A"/>
    <w:rsid w:val="00A108F9"/>
    <w:rsid w:val="00A1146D"/>
    <w:rsid w:val="00A2247D"/>
    <w:rsid w:val="00A3494A"/>
    <w:rsid w:val="00A43227"/>
    <w:rsid w:val="00A46ABF"/>
    <w:rsid w:val="00A52D2C"/>
    <w:rsid w:val="00A7238B"/>
    <w:rsid w:val="00A82E8F"/>
    <w:rsid w:val="00A90C12"/>
    <w:rsid w:val="00A91834"/>
    <w:rsid w:val="00AA377C"/>
    <w:rsid w:val="00AB2B50"/>
    <w:rsid w:val="00AB363D"/>
    <w:rsid w:val="00AE5079"/>
    <w:rsid w:val="00B00F6C"/>
    <w:rsid w:val="00B0669A"/>
    <w:rsid w:val="00B07BD5"/>
    <w:rsid w:val="00B35C3E"/>
    <w:rsid w:val="00B55E68"/>
    <w:rsid w:val="00B67FFC"/>
    <w:rsid w:val="00B730E7"/>
    <w:rsid w:val="00B731DC"/>
    <w:rsid w:val="00B8425D"/>
    <w:rsid w:val="00BC76F8"/>
    <w:rsid w:val="00BD37B0"/>
    <w:rsid w:val="00BE0AAA"/>
    <w:rsid w:val="00BE5356"/>
    <w:rsid w:val="00BE744D"/>
    <w:rsid w:val="00BE775B"/>
    <w:rsid w:val="00BF2C15"/>
    <w:rsid w:val="00C06924"/>
    <w:rsid w:val="00C16499"/>
    <w:rsid w:val="00C2775B"/>
    <w:rsid w:val="00C35078"/>
    <w:rsid w:val="00C36DFB"/>
    <w:rsid w:val="00C430F6"/>
    <w:rsid w:val="00C43D6A"/>
    <w:rsid w:val="00C86821"/>
    <w:rsid w:val="00CB4C7E"/>
    <w:rsid w:val="00CC1918"/>
    <w:rsid w:val="00CC4E6D"/>
    <w:rsid w:val="00CD49CC"/>
    <w:rsid w:val="00CD5C3F"/>
    <w:rsid w:val="00CE5409"/>
    <w:rsid w:val="00CF7EC1"/>
    <w:rsid w:val="00CF7F90"/>
    <w:rsid w:val="00D20E52"/>
    <w:rsid w:val="00D334AA"/>
    <w:rsid w:val="00D36CA3"/>
    <w:rsid w:val="00D428D0"/>
    <w:rsid w:val="00D57FE6"/>
    <w:rsid w:val="00D61972"/>
    <w:rsid w:val="00D62818"/>
    <w:rsid w:val="00D669F9"/>
    <w:rsid w:val="00D82E30"/>
    <w:rsid w:val="00DC616D"/>
    <w:rsid w:val="00DC7A5F"/>
    <w:rsid w:val="00DC7C36"/>
    <w:rsid w:val="00DD46A9"/>
    <w:rsid w:val="00DE0E57"/>
    <w:rsid w:val="00DE2E6C"/>
    <w:rsid w:val="00E30EC6"/>
    <w:rsid w:val="00E36174"/>
    <w:rsid w:val="00E505BD"/>
    <w:rsid w:val="00E52D6E"/>
    <w:rsid w:val="00E54A59"/>
    <w:rsid w:val="00E60BFF"/>
    <w:rsid w:val="00E80488"/>
    <w:rsid w:val="00EA5D73"/>
    <w:rsid w:val="00EC257E"/>
    <w:rsid w:val="00EE261A"/>
    <w:rsid w:val="00EE296B"/>
    <w:rsid w:val="00EE4520"/>
    <w:rsid w:val="00EE464C"/>
    <w:rsid w:val="00EF7390"/>
    <w:rsid w:val="00F0149C"/>
    <w:rsid w:val="00F202B5"/>
    <w:rsid w:val="00F20C1E"/>
    <w:rsid w:val="00F3785A"/>
    <w:rsid w:val="00F71BD0"/>
    <w:rsid w:val="00F71F08"/>
    <w:rsid w:val="00F74365"/>
    <w:rsid w:val="00F802DB"/>
    <w:rsid w:val="00F82DDC"/>
    <w:rsid w:val="00F908A7"/>
    <w:rsid w:val="00F913EA"/>
    <w:rsid w:val="00FB334D"/>
    <w:rsid w:val="00FD28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colormru v:ext="edit" colors="#0000b0,#0000c6,#060"/>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aliases w:val="centered"/>
    <w:unhideWhenUsed/>
    <w:qFormat/>
    <w:rsid w:val="005B7A24"/>
    <w:pPr>
      <w:jc w:val="center"/>
    </w:pPr>
    <w:rPr>
      <w:sz w:val="24"/>
    </w:rPr>
  </w:style>
  <w:style w:type="paragraph" w:styleId="Heading1">
    <w:name w:val="heading 1"/>
    <w:aliases w:val="H1 NRCS"/>
    <w:next w:val="NRCSBodyText"/>
    <w:qFormat/>
    <w:rsid w:val="003E6391"/>
    <w:pPr>
      <w:jc w:val="center"/>
      <w:outlineLvl w:val="0"/>
    </w:pPr>
    <w:rPr>
      <w:b/>
      <w:bCs/>
      <w:i/>
      <w:caps/>
      <w:sz w:val="40"/>
      <w:szCs w:val="40"/>
    </w:rPr>
  </w:style>
  <w:style w:type="paragraph" w:styleId="Heading2">
    <w:name w:val="heading 2"/>
    <w:aliases w:val="H2 NRCS"/>
    <w:next w:val="NRCSBodyText"/>
    <w:qFormat/>
    <w:rsid w:val="003E6391"/>
    <w:pPr>
      <w:jc w:val="center"/>
      <w:outlineLvl w:val="1"/>
    </w:pPr>
    <w:rPr>
      <w:b/>
      <w:i/>
      <w:sz w:val="32"/>
      <w:szCs w:val="32"/>
    </w:rPr>
  </w:style>
  <w:style w:type="paragraph" w:styleId="Heading3">
    <w:name w:val="heading 3"/>
    <w:aliases w:val="H3 NRCS"/>
    <w:next w:val="NRCSBodyText"/>
    <w:qFormat/>
    <w:rsid w:val="00A91834"/>
    <w:pPr>
      <w:outlineLvl w:val="2"/>
    </w:pPr>
    <w:rPr>
      <w:b/>
    </w:rPr>
  </w:style>
  <w:style w:type="paragraph" w:styleId="Heading4">
    <w:name w:val="heading 4"/>
    <w:aliases w:val="H4 NRCS"/>
    <w:basedOn w:val="Header2"/>
    <w:next w:val="Normal"/>
    <w:qFormat/>
    <w:rsid w:val="00561A8A"/>
    <w:pPr>
      <w:outlineLvl w:val="3"/>
    </w:pPr>
  </w:style>
  <w:style w:type="paragraph" w:styleId="Heading5">
    <w:name w:val="heading 5"/>
    <w:basedOn w:val="Normal"/>
    <w:next w:val="Normal"/>
    <w:qFormat/>
    <w:rsid w:val="00774ABD"/>
    <w:pPr>
      <w:keepNext/>
      <w:tabs>
        <w:tab w:val="left" w:pos="2430"/>
      </w:tabs>
      <w:ind w:left="-180"/>
      <w:outlineLvl w:val="4"/>
    </w:pPr>
    <w:rPr>
      <w:b/>
      <w:sz w:val="20"/>
    </w:rPr>
  </w:style>
  <w:style w:type="paragraph" w:styleId="Heading6">
    <w:name w:val="heading 6"/>
    <w:basedOn w:val="Normal"/>
    <w:next w:val="Normal"/>
    <w:semiHidden/>
    <w:unhideWhenUsed/>
    <w:qFormat/>
    <w:rsid w:val="00774ABD"/>
    <w:pPr>
      <w:keepNext/>
      <w:outlineLvl w:val="5"/>
    </w:pPr>
    <w:rPr>
      <w:b/>
      <w:sz w:val="18"/>
    </w:rPr>
  </w:style>
  <w:style w:type="paragraph" w:styleId="Heading7">
    <w:name w:val="heading 7"/>
    <w:basedOn w:val="Normal"/>
    <w:next w:val="Normal"/>
    <w:semiHidden/>
    <w:unhideWhenUsed/>
    <w:qFormat/>
    <w:rsid w:val="00774ABD"/>
    <w:pPr>
      <w:keepNext/>
      <w:spacing w:before="80"/>
      <w:outlineLvl w:val="6"/>
    </w:pPr>
    <w:rPr>
      <w:b/>
      <w:color w:val="000000"/>
      <w:sz w:val="22"/>
    </w:rPr>
  </w:style>
  <w:style w:type="paragraph" w:styleId="Heading8">
    <w:name w:val="heading 8"/>
    <w:basedOn w:val="Normal"/>
    <w:next w:val="Normal"/>
    <w:semiHidden/>
    <w:unhideWhenUsed/>
    <w:qFormat/>
    <w:rsid w:val="00774ABD"/>
    <w:pPr>
      <w:keepNext/>
      <w:tabs>
        <w:tab w:val="left" w:pos="2430"/>
      </w:tabs>
      <w:ind w:left="-180"/>
      <w:outlineLvl w:val="7"/>
    </w:pPr>
    <w:rPr>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rsid w:val="00774ABD"/>
    <w:pPr>
      <w:tabs>
        <w:tab w:val="center" w:pos="4320"/>
        <w:tab w:val="right" w:pos="8640"/>
      </w:tabs>
    </w:pPr>
  </w:style>
  <w:style w:type="paragraph" w:styleId="Footer">
    <w:name w:val="footer"/>
    <w:basedOn w:val="Normal"/>
    <w:link w:val="FooterChar"/>
    <w:uiPriority w:val="99"/>
    <w:unhideWhenUsed/>
    <w:rsid w:val="00774ABD"/>
    <w:pPr>
      <w:tabs>
        <w:tab w:val="center" w:pos="4320"/>
        <w:tab w:val="right" w:pos="8640"/>
      </w:tabs>
    </w:pPr>
  </w:style>
  <w:style w:type="paragraph" w:styleId="BodyText">
    <w:name w:val="Body Text"/>
    <w:basedOn w:val="Normal"/>
    <w:link w:val="BodyTextChar"/>
    <w:semiHidden/>
    <w:unhideWhenUsed/>
    <w:rsid w:val="00774ABD"/>
    <w:pPr>
      <w:tabs>
        <w:tab w:val="left" w:pos="2520"/>
      </w:tabs>
    </w:pPr>
    <w:rPr>
      <w:color w:val="0000FF"/>
      <w:sz w:val="14"/>
    </w:rPr>
  </w:style>
  <w:style w:type="paragraph" w:styleId="BodyTextIndent">
    <w:name w:val="Body Text Indent"/>
    <w:basedOn w:val="Normal"/>
    <w:link w:val="BodyTextIndentChar"/>
    <w:unhideWhenUsed/>
    <w:rsid w:val="00774ABD"/>
    <w:pPr>
      <w:tabs>
        <w:tab w:val="left" w:pos="2430"/>
      </w:tabs>
      <w:ind w:left="-180"/>
    </w:pPr>
    <w:rPr>
      <w:sz w:val="20"/>
    </w:rPr>
  </w:style>
  <w:style w:type="character" w:styleId="Hyperlink">
    <w:name w:val="Hyperlink"/>
    <w:basedOn w:val="DefaultParagraphFont"/>
    <w:semiHidden/>
    <w:unhideWhenUsed/>
    <w:rsid w:val="00774ABD"/>
    <w:rPr>
      <w:color w:val="0000FF"/>
      <w:u w:val="single"/>
    </w:rPr>
  </w:style>
  <w:style w:type="paragraph" w:styleId="BodyText2">
    <w:name w:val="Body Text 2"/>
    <w:basedOn w:val="Normal"/>
    <w:semiHidden/>
    <w:unhideWhenUsed/>
    <w:rsid w:val="00774ABD"/>
  </w:style>
  <w:style w:type="character" w:styleId="PageNumber">
    <w:name w:val="page number"/>
    <w:basedOn w:val="DefaultParagraphFont"/>
    <w:unhideWhenUsed/>
    <w:rsid w:val="00774ABD"/>
  </w:style>
  <w:style w:type="character" w:styleId="FollowedHyperlink">
    <w:name w:val="FollowedHyperlink"/>
    <w:basedOn w:val="DefaultParagraphFont"/>
    <w:semiHidden/>
    <w:unhideWhenUsed/>
    <w:rsid w:val="00774ABD"/>
    <w:rPr>
      <w:color w:val="800080"/>
      <w:u w:val="single"/>
    </w:rPr>
  </w:style>
  <w:style w:type="paragraph" w:customStyle="1" w:styleId="TitleHeader">
    <w:name w:val="Title Header"/>
    <w:basedOn w:val="Heading2"/>
    <w:semiHidden/>
    <w:unhideWhenUsed/>
    <w:rsid w:val="000578C2"/>
    <w:rPr>
      <w:bCs/>
      <w:caps/>
      <w:sz w:val="40"/>
      <w:szCs w:val="40"/>
    </w:rPr>
  </w:style>
  <w:style w:type="paragraph" w:customStyle="1" w:styleId="Header2">
    <w:name w:val="Header 2"/>
    <w:basedOn w:val="Header"/>
    <w:unhideWhenUsed/>
    <w:rsid w:val="00F802DB"/>
    <w:pPr>
      <w:jc w:val="left"/>
    </w:pPr>
    <w:rPr>
      <w:i/>
      <w:iCs/>
      <w:sz w:val="20"/>
    </w:rPr>
  </w:style>
  <w:style w:type="paragraph" w:customStyle="1" w:styleId="Header3">
    <w:name w:val="Header 3"/>
    <w:basedOn w:val="Heading5"/>
    <w:unhideWhenUsed/>
    <w:rsid w:val="00F802DB"/>
    <w:pPr>
      <w:ind w:left="0"/>
      <w:jc w:val="left"/>
    </w:pPr>
    <w:rPr>
      <w:bCs/>
    </w:rPr>
  </w:style>
  <w:style w:type="paragraph" w:customStyle="1" w:styleId="NRCSBodyText">
    <w:name w:val="NRCS Body Text"/>
    <w:link w:val="NRCSBodyTextChar"/>
    <w:qFormat/>
    <w:rsid w:val="00D57FE6"/>
    <w:pPr>
      <w:tabs>
        <w:tab w:val="left" w:pos="2430"/>
      </w:tabs>
    </w:pPr>
  </w:style>
  <w:style w:type="character" w:customStyle="1" w:styleId="BodyTextChar">
    <w:name w:val="Body Text Char"/>
    <w:basedOn w:val="DefaultParagraphFont"/>
    <w:link w:val="BodyText"/>
    <w:semiHidden/>
    <w:rsid w:val="00561A8A"/>
    <w:rPr>
      <w:color w:val="0000FF"/>
      <w:sz w:val="14"/>
    </w:rPr>
  </w:style>
  <w:style w:type="character" w:customStyle="1" w:styleId="NRCSBodyTextChar">
    <w:name w:val="NRCS Body Text Char"/>
    <w:basedOn w:val="BodyTextChar"/>
    <w:link w:val="NRCSBodyText"/>
    <w:rsid w:val="00D57FE6"/>
    <w:rPr>
      <w:lang w:val="en-US" w:eastAsia="en-US" w:bidi="ar-SA"/>
    </w:rPr>
  </w:style>
  <w:style w:type="paragraph" w:customStyle="1" w:styleId="Header4">
    <w:name w:val="Header 4"/>
    <w:basedOn w:val="Heading5"/>
    <w:unhideWhenUsed/>
    <w:rsid w:val="00BE5356"/>
    <w:pPr>
      <w:ind w:left="0"/>
      <w:jc w:val="left"/>
    </w:pPr>
    <w:rPr>
      <w:b w:val="0"/>
      <w:sz w:val="14"/>
    </w:rPr>
  </w:style>
  <w:style w:type="paragraph" w:customStyle="1" w:styleId="Footer1">
    <w:name w:val="Footer 1"/>
    <w:basedOn w:val="BodyText"/>
    <w:link w:val="Footer1Char"/>
    <w:unhideWhenUsed/>
    <w:rsid w:val="00BE5356"/>
    <w:pPr>
      <w:jc w:val="left"/>
    </w:pPr>
    <w:rPr>
      <w:sz w:val="16"/>
    </w:rPr>
  </w:style>
  <w:style w:type="character" w:customStyle="1" w:styleId="Footer1Char">
    <w:name w:val="Footer 1 Char"/>
    <w:basedOn w:val="BodyTextChar"/>
    <w:link w:val="Footer1"/>
    <w:rsid w:val="00561A8A"/>
    <w:rPr>
      <w:sz w:val="16"/>
    </w:rPr>
  </w:style>
  <w:style w:type="paragraph" w:customStyle="1" w:styleId="Footer1Italic">
    <w:name w:val="Footer 1 + Italic"/>
    <w:basedOn w:val="Footer1"/>
    <w:semiHidden/>
    <w:unhideWhenUsed/>
    <w:rsid w:val="00BE5356"/>
    <w:rPr>
      <w:i/>
      <w:iCs/>
    </w:rPr>
  </w:style>
  <w:style w:type="paragraph" w:customStyle="1" w:styleId="BodytextItalic">
    <w:name w:val="Body text + Italic"/>
    <w:basedOn w:val="NRCSBodyText"/>
    <w:link w:val="BodytextItalicChar"/>
    <w:semiHidden/>
    <w:unhideWhenUsed/>
    <w:rsid w:val="004340C9"/>
    <w:rPr>
      <w:i/>
      <w:iCs/>
    </w:rPr>
  </w:style>
  <w:style w:type="character" w:customStyle="1" w:styleId="BodytextItalicChar">
    <w:name w:val="Body text + Italic Char"/>
    <w:basedOn w:val="NRCSBodyTextChar"/>
    <w:link w:val="BodytextItalic"/>
    <w:semiHidden/>
    <w:rsid w:val="00561A8A"/>
    <w:rPr>
      <w:i/>
      <w:iCs/>
    </w:rPr>
  </w:style>
  <w:style w:type="paragraph" w:customStyle="1" w:styleId="Titlesubheader1">
    <w:name w:val="Title subheader 1"/>
    <w:basedOn w:val="Normal"/>
    <w:link w:val="Titlesubheader1Char"/>
    <w:semiHidden/>
    <w:unhideWhenUsed/>
    <w:rsid w:val="008F3D5A"/>
    <w:rPr>
      <w:b/>
      <w:sz w:val="32"/>
      <w:szCs w:val="32"/>
    </w:rPr>
  </w:style>
  <w:style w:type="character" w:customStyle="1" w:styleId="Titlesubheader1Char">
    <w:name w:val="Title subheader 1 Char"/>
    <w:basedOn w:val="DefaultParagraphFont"/>
    <w:link w:val="Titlesubheader1"/>
    <w:semiHidden/>
    <w:rsid w:val="00561A8A"/>
    <w:rPr>
      <w:b/>
      <w:sz w:val="32"/>
      <w:szCs w:val="32"/>
    </w:rPr>
  </w:style>
  <w:style w:type="paragraph" w:customStyle="1" w:styleId="Titlesubheader2">
    <w:name w:val="Title subheader 2"/>
    <w:basedOn w:val="Normal"/>
    <w:semiHidden/>
    <w:unhideWhenUsed/>
    <w:rsid w:val="008F3D5A"/>
  </w:style>
  <w:style w:type="paragraph" w:styleId="NormalWeb">
    <w:name w:val="Normal (Web)"/>
    <w:basedOn w:val="Normal"/>
    <w:unhideWhenUsed/>
    <w:rsid w:val="002B7160"/>
    <w:pPr>
      <w:spacing w:before="100" w:beforeAutospacing="1" w:after="100" w:afterAutospacing="1"/>
      <w:jc w:val="left"/>
    </w:pPr>
    <w:rPr>
      <w:rFonts w:ascii="Verdana" w:hAnsi="Verdana"/>
      <w:color w:val="000000"/>
      <w:sz w:val="17"/>
      <w:szCs w:val="17"/>
    </w:rPr>
  </w:style>
  <w:style w:type="paragraph" w:styleId="BalloonText">
    <w:name w:val="Balloon Text"/>
    <w:basedOn w:val="Normal"/>
    <w:semiHidden/>
    <w:unhideWhenUsed/>
    <w:rsid w:val="00C16499"/>
    <w:rPr>
      <w:rFonts w:ascii="Tahoma" w:hAnsi="Tahoma" w:cs="Tahoma"/>
      <w:sz w:val="16"/>
      <w:szCs w:val="16"/>
    </w:rPr>
  </w:style>
  <w:style w:type="paragraph" w:customStyle="1" w:styleId="Default">
    <w:name w:val="Default"/>
    <w:unhideWhenUsed/>
    <w:rsid w:val="00F913EA"/>
    <w:pPr>
      <w:autoSpaceDE w:val="0"/>
      <w:autoSpaceDN w:val="0"/>
      <w:adjustRightInd w:val="0"/>
    </w:pPr>
    <w:rPr>
      <w:rFonts w:ascii="Times" w:hAnsi="Times" w:cs="Times"/>
      <w:color w:val="000000"/>
      <w:sz w:val="24"/>
      <w:szCs w:val="24"/>
    </w:rPr>
  </w:style>
  <w:style w:type="paragraph" w:customStyle="1" w:styleId="CaptionNRCS">
    <w:name w:val="Caption NRCS"/>
    <w:autoRedefine/>
    <w:qFormat/>
    <w:rsid w:val="00A1146D"/>
    <w:pPr>
      <w:spacing w:before="120"/>
    </w:pPr>
    <w:rPr>
      <w:i/>
      <w:iCs/>
      <w:sz w:val="16"/>
      <w:szCs w:val="16"/>
    </w:rPr>
  </w:style>
  <w:style w:type="paragraph" w:styleId="Caption">
    <w:name w:val="caption"/>
    <w:basedOn w:val="Normal"/>
    <w:next w:val="Normal"/>
    <w:semiHidden/>
    <w:unhideWhenUsed/>
    <w:qFormat/>
    <w:rsid w:val="003C5000"/>
    <w:rPr>
      <w:b/>
      <w:bCs/>
      <w:sz w:val="20"/>
    </w:rPr>
  </w:style>
  <w:style w:type="paragraph" w:customStyle="1" w:styleId="StyleFooter1Auto">
    <w:name w:val="Style Footer 1 + Auto"/>
    <w:basedOn w:val="Footer1"/>
    <w:semiHidden/>
    <w:unhideWhenUsed/>
    <w:rsid w:val="00810C71"/>
    <w:rPr>
      <w:color w:val="auto"/>
    </w:rPr>
  </w:style>
  <w:style w:type="paragraph" w:styleId="Title">
    <w:name w:val="Title"/>
    <w:aliases w:val="Title NRCS"/>
    <w:next w:val="Heading1"/>
    <w:link w:val="TitleChar"/>
    <w:unhideWhenUsed/>
    <w:qFormat/>
    <w:rsid w:val="005B7A24"/>
    <w:pPr>
      <w:pBdr>
        <w:bottom w:val="single" w:sz="12" w:space="1" w:color="000000"/>
      </w:pBdr>
      <w:tabs>
        <w:tab w:val="left" w:pos="5040"/>
      </w:tabs>
      <w:outlineLvl w:val="0"/>
    </w:pPr>
    <w:rPr>
      <w:rFonts w:ascii="Myriad Pro" w:hAnsi="Myriad Pro"/>
      <w:bCs/>
      <w:color w:val="007AC3"/>
      <w:kern w:val="28"/>
      <w:sz w:val="60"/>
      <w:szCs w:val="32"/>
    </w:rPr>
  </w:style>
  <w:style w:type="character" w:customStyle="1" w:styleId="BodyTextIndentChar">
    <w:name w:val="Body Text Indent Char"/>
    <w:basedOn w:val="DefaultParagraphFont"/>
    <w:link w:val="BodyTextIndent"/>
    <w:semiHidden/>
    <w:rsid w:val="000960D7"/>
  </w:style>
  <w:style w:type="character" w:customStyle="1" w:styleId="TitleChar">
    <w:name w:val="Title Char"/>
    <w:aliases w:val="Title NRCS Char"/>
    <w:basedOn w:val="DefaultParagraphFont"/>
    <w:link w:val="Title"/>
    <w:rsid w:val="005B7A24"/>
    <w:rPr>
      <w:rFonts w:ascii="Myriad Pro" w:hAnsi="Myriad Pro"/>
      <w:bCs/>
      <w:color w:val="007AC3"/>
      <w:kern w:val="28"/>
      <w:sz w:val="60"/>
      <w:szCs w:val="32"/>
      <w:lang w:val="en-US" w:eastAsia="en-US" w:bidi="ar-SA"/>
    </w:rPr>
  </w:style>
  <w:style w:type="paragraph" w:styleId="DocumentMap">
    <w:name w:val="Document Map"/>
    <w:basedOn w:val="Normal"/>
    <w:link w:val="DocumentMapChar"/>
    <w:semiHidden/>
    <w:unhideWhenUsed/>
    <w:rsid w:val="00F82DDC"/>
    <w:rPr>
      <w:rFonts w:ascii="Tahoma" w:hAnsi="Tahoma" w:cs="Tahoma"/>
      <w:sz w:val="16"/>
      <w:szCs w:val="16"/>
    </w:rPr>
  </w:style>
  <w:style w:type="character" w:customStyle="1" w:styleId="DocumentMapChar">
    <w:name w:val="Document Map Char"/>
    <w:basedOn w:val="DefaultParagraphFont"/>
    <w:link w:val="DocumentMap"/>
    <w:semiHidden/>
    <w:rsid w:val="00F82DDC"/>
    <w:rPr>
      <w:rFonts w:ascii="Tahoma" w:hAnsi="Tahoma" w:cs="Tahoma"/>
      <w:sz w:val="16"/>
      <w:szCs w:val="16"/>
    </w:rPr>
  </w:style>
  <w:style w:type="character" w:customStyle="1" w:styleId="FooterChar">
    <w:name w:val="Footer Char"/>
    <w:basedOn w:val="DefaultParagraphFont"/>
    <w:link w:val="Footer"/>
    <w:uiPriority w:val="99"/>
    <w:rsid w:val="00700843"/>
    <w:rPr>
      <w:sz w:val="24"/>
    </w:rPr>
  </w:style>
  <w:style w:type="paragraph" w:customStyle="1" w:styleId="NRCSInstructionComments">
    <w:name w:val="NRCS Instruction Comments"/>
    <w:basedOn w:val="NRCSBodyText"/>
    <w:link w:val="NRCSInstructionCommentsChar"/>
    <w:qFormat/>
    <w:rsid w:val="00A91834"/>
    <w:rPr>
      <w:i/>
    </w:rPr>
  </w:style>
  <w:style w:type="paragraph" w:customStyle="1" w:styleId="PlantSymbol">
    <w:name w:val="Plant Symbol"/>
    <w:basedOn w:val="Normal"/>
    <w:link w:val="PlantSymbolChar"/>
    <w:qFormat/>
    <w:rsid w:val="00A91834"/>
  </w:style>
  <w:style w:type="character" w:customStyle="1" w:styleId="NRCSInstructionCommentsChar">
    <w:name w:val="NRCS Instruction Comments Char"/>
    <w:basedOn w:val="NRCSBodyTextChar"/>
    <w:link w:val="NRCSInstructionComments"/>
    <w:rsid w:val="00A91834"/>
    <w:rPr>
      <w:i/>
    </w:rPr>
  </w:style>
  <w:style w:type="character" w:customStyle="1" w:styleId="PlantSymbolChar">
    <w:name w:val="Plant Symbol Char"/>
    <w:basedOn w:val="DefaultParagraphFont"/>
    <w:link w:val="PlantSymbol"/>
    <w:rsid w:val="00A91834"/>
    <w:rPr>
      <w:sz w:val="24"/>
    </w:rPr>
  </w:style>
  <w:style w:type="paragraph" w:customStyle="1" w:styleId="BodytextNRCS">
    <w:name w:val="Body text NRCS"/>
    <w:link w:val="BodytextNRCSChar"/>
    <w:qFormat/>
    <w:rsid w:val="00A1146D"/>
    <w:pPr>
      <w:tabs>
        <w:tab w:val="left" w:pos="2430"/>
      </w:tabs>
    </w:pPr>
  </w:style>
  <w:style w:type="character" w:customStyle="1" w:styleId="BodytextNRCSChar">
    <w:name w:val="Body text NRCS Char"/>
    <w:basedOn w:val="BodyTextChar"/>
    <w:link w:val="BodytextNRCS"/>
    <w:rsid w:val="00A1146D"/>
    <w:rPr>
      <w:lang w:val="en-US" w:eastAsia="en-US" w:bidi="ar-SA"/>
    </w:rPr>
  </w:style>
  <w:style w:type="paragraph" w:customStyle="1" w:styleId="NRCSInstructionComment">
    <w:name w:val="NRCS Instruction Comment"/>
    <w:basedOn w:val="BodytextNRCS"/>
    <w:link w:val="NRCSInstructionCommentChar"/>
    <w:qFormat/>
    <w:rsid w:val="000968E2"/>
    <w:rPr>
      <w:i/>
    </w:rPr>
  </w:style>
  <w:style w:type="character" w:customStyle="1" w:styleId="NRCSInstructionCommentChar">
    <w:name w:val="NRCS Instruction Comment Char"/>
    <w:basedOn w:val="BodytextNRCSChar"/>
    <w:link w:val="NRCSInstructionComment"/>
    <w:rsid w:val="000968E2"/>
    <w:rPr>
      <w:i/>
    </w:rPr>
  </w:style>
  <w:style w:type="paragraph" w:customStyle="1" w:styleId="Bodytext0">
    <w:name w:val="Body text"/>
    <w:basedOn w:val="BodyText"/>
    <w:link w:val="BodytextChar0"/>
    <w:rsid w:val="00DE2E6C"/>
    <w:pPr>
      <w:tabs>
        <w:tab w:val="left" w:pos="2430"/>
      </w:tabs>
      <w:jc w:val="left"/>
    </w:pPr>
    <w:rPr>
      <w:color w:val="auto"/>
      <w:sz w:val="20"/>
    </w:rPr>
  </w:style>
  <w:style w:type="character" w:customStyle="1" w:styleId="BodytextChar0">
    <w:name w:val="Body text Char"/>
    <w:basedOn w:val="BodyTextChar"/>
    <w:link w:val="Bodytext0"/>
    <w:rsid w:val="00DE2E6C"/>
  </w:style>
</w:styles>
</file>

<file path=word/webSettings.xml><?xml version="1.0" encoding="utf-8"?>
<w:webSettings xmlns:r="http://schemas.openxmlformats.org/officeDocument/2006/relationships" xmlns:w="http://schemas.openxmlformats.org/wordprocessingml/2006/main">
  <w:divs>
    <w:div w:id="160294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plant-materials.nrcs.usd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plants.usd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rcs.usda.g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an.Shadow\Desktop\Release%20Stuff\fs_template_dec_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52B334D480E3428C3E59D2795964AA" ma:contentTypeVersion="0" ma:contentTypeDescription="Create a new document." ma:contentTypeScope="" ma:versionID="9d51c26fbc7c47da7bdb7fddb82b570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tns:customPropertyEditors xmlns:tns="http://schemas.microsoft.com/office/2006/customDocumentInformationPanel">
  <tns:showOnOpen>true</tns:showOnOpen>
  <tns:defaultPropertyEditorNamespace>Standard properties</tns:defaultPropertyEditorNamespace>
</tns:customPropertyEdito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C39A86-0D94-48D1-A812-E0285173B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07DE609-F3EB-49DE-A740-5FA5EFEC2965}">
  <ds:schemaRefs>
    <ds:schemaRef ds:uri="http://schemas.microsoft.com/office/2006/metadata/properties"/>
  </ds:schemaRefs>
</ds:datastoreItem>
</file>

<file path=customXml/itemProps3.xml><?xml version="1.0" encoding="utf-8"?>
<ds:datastoreItem xmlns:ds="http://schemas.openxmlformats.org/officeDocument/2006/customXml" ds:itemID="{19C47815-26E8-4A96-AEDB-82BEF3DD8338}">
  <ds:schemaRefs>
    <ds:schemaRef ds:uri="http://schemas.microsoft.com/office/2006/customDocumentInformationPanel"/>
  </ds:schemaRefs>
</ds:datastoreItem>
</file>

<file path=customXml/itemProps4.xml><?xml version="1.0" encoding="utf-8"?>
<ds:datastoreItem xmlns:ds="http://schemas.openxmlformats.org/officeDocument/2006/customXml" ds:itemID="{01402D34-153C-427B-9056-DBD7FDEB1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fs_template_dec_2011.dotx</Template>
  <TotalTime>16</TotalTime>
  <Pages>2</Pages>
  <Words>1121</Words>
  <Characters>6390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Plant Fact Sheet Eastern Gamagrass (Tripsacum dactyloides)</vt:lpstr>
    </vt:vector>
  </TitlesOfParts>
  <Company>USDA NRCS National Plant Materials Center</Company>
  <LinksUpToDate>false</LinksUpToDate>
  <CharactersWithSpaces>7497</CharactersWithSpaces>
  <SharedDoc>false</SharedDoc>
  <HLinks>
    <vt:vector size="30" baseType="variant">
      <vt:variant>
        <vt:i4>7995511</vt:i4>
      </vt:variant>
      <vt:variant>
        <vt:i4>15</vt:i4>
      </vt:variant>
      <vt:variant>
        <vt:i4>0</vt:i4>
      </vt:variant>
      <vt:variant>
        <vt:i4>5</vt:i4>
      </vt:variant>
      <vt:variant>
        <vt:lpwstr>http://www.nrcs.usda.gov/about/civilrights/</vt:lpwstr>
      </vt:variant>
      <vt:variant>
        <vt:lpwstr/>
      </vt:variant>
      <vt:variant>
        <vt:i4>1507416</vt:i4>
      </vt:variant>
      <vt:variant>
        <vt:i4>12</vt:i4>
      </vt:variant>
      <vt:variant>
        <vt:i4>0</vt:i4>
      </vt:variant>
      <vt:variant>
        <vt:i4>5</vt:i4>
      </vt:variant>
      <vt:variant>
        <vt:lpwstr>http://plant-materials.nrcs.usda.gov/</vt:lpwstr>
      </vt:variant>
      <vt:variant>
        <vt:lpwstr/>
      </vt:variant>
      <vt:variant>
        <vt:i4>6488104</vt:i4>
      </vt:variant>
      <vt:variant>
        <vt:i4>9</vt:i4>
      </vt:variant>
      <vt:variant>
        <vt:i4>0</vt:i4>
      </vt:variant>
      <vt:variant>
        <vt:i4>5</vt:i4>
      </vt:variant>
      <vt:variant>
        <vt:lpwstr>http://plants.usda.gov/</vt:lpwstr>
      </vt:variant>
      <vt:variant>
        <vt:lpwstr/>
      </vt:variant>
      <vt:variant>
        <vt:i4>720897</vt:i4>
      </vt:variant>
      <vt:variant>
        <vt:i4>6</vt:i4>
      </vt:variant>
      <vt:variant>
        <vt:i4>0</vt:i4>
      </vt:variant>
      <vt:variant>
        <vt:i4>5</vt:i4>
      </vt:variant>
      <vt:variant>
        <vt:lpwstr>http://www.nrcs.usda.gov/</vt:lpwstr>
      </vt:variant>
      <vt:variant>
        <vt:lpwstr/>
      </vt:variant>
      <vt:variant>
        <vt:i4>6488104</vt:i4>
      </vt:variant>
      <vt:variant>
        <vt:i4>0</vt:i4>
      </vt:variant>
      <vt:variant>
        <vt:i4>0</vt:i4>
      </vt:variant>
      <vt:variant>
        <vt:i4>5</vt:i4>
      </vt:variant>
      <vt:variant>
        <vt:lpwstr>http://plants.usda.gov/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Fact Sheet Eastern Gamagrass (Tripsacum dactyloides)</dc:title>
  <dc:subject>Eastern Gamagrass, Tripsacum dactyloides</dc:subject>
  <dc:creator>Alan.Shadow</dc:creator>
  <cp:keywords>Eastern Gamagrass, native forage, tripsacum dactyloides, plant fact sheet</cp:keywords>
  <dc:description>Updated June 14, 2012 by Alan Shadow as part of the release packet for Nacogdoches Eastern Gamagrass. </dc:description>
  <cp:lastModifiedBy>Alan.Shadow</cp:lastModifiedBy>
  <cp:revision>4</cp:revision>
  <cp:lastPrinted>2003-06-09T19:39:00Z</cp:lastPrinted>
  <dcterms:created xsi:type="dcterms:W3CDTF">2012-06-14T15:46:00Z</dcterms:created>
  <dcterms:modified xsi:type="dcterms:W3CDTF">2012-09-07T16:21:00Z</dcterms:modified>
  <cp:category>Plant Fact Sheets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0x0101005852B334D480E3428C3E59D2795964AA</vt:lpwstr>
  </property>
</Properties>
</file>